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10" w:rsidRPr="00474F4D" w:rsidRDefault="00745A10" w:rsidP="00745A10">
      <w:bookmarkStart w:id="0" w:name="_GoBack"/>
      <w:bookmarkEnd w:id="0"/>
    </w:p>
    <w:p w:rsidR="00745A10" w:rsidRPr="00474F4D" w:rsidRDefault="00745A10" w:rsidP="00745A10"/>
    <w:p w:rsidR="00745A10" w:rsidRPr="00474F4D" w:rsidRDefault="00745A10" w:rsidP="00745A10">
      <w:pPr>
        <w:jc w:val="center"/>
      </w:pPr>
      <w:r w:rsidRPr="00046DC9">
        <w:t>須坂市ＵＩＪターン就業・創業</w:t>
      </w:r>
      <w:r w:rsidRPr="00474F4D">
        <w:rPr>
          <w:rFonts w:hint="eastAsia"/>
        </w:rPr>
        <w:t>移住支援</w:t>
      </w:r>
      <w:r>
        <w:rPr>
          <w:rFonts w:hint="eastAsia"/>
        </w:rPr>
        <w:t>金</w:t>
      </w:r>
      <w:r w:rsidRPr="00474F4D">
        <w:rPr>
          <w:rFonts w:hint="eastAsia"/>
        </w:rPr>
        <w:t>請求書</w:t>
      </w:r>
    </w:p>
    <w:p w:rsidR="00745A10" w:rsidRPr="00811643" w:rsidRDefault="00745A10" w:rsidP="00745A10"/>
    <w:p w:rsidR="00745A10" w:rsidRPr="00474F4D" w:rsidRDefault="00745A10" w:rsidP="00745A10">
      <w:pPr>
        <w:jc w:val="right"/>
      </w:pPr>
      <w:r w:rsidRPr="00474F4D">
        <w:rPr>
          <w:rFonts w:hint="eastAsia"/>
        </w:rPr>
        <w:t>年　　月　　日</w:t>
      </w:r>
    </w:p>
    <w:p w:rsidR="00745A10" w:rsidRPr="00474F4D" w:rsidRDefault="00745A10" w:rsidP="00745A10">
      <w:pPr>
        <w:jc w:val="right"/>
      </w:pPr>
    </w:p>
    <w:p w:rsidR="00745A10" w:rsidRPr="00474F4D" w:rsidRDefault="00745A10" w:rsidP="00745A10">
      <w:r>
        <w:rPr>
          <w:rFonts w:hint="eastAsia"/>
        </w:rPr>
        <w:t>（あて先）須坂</w:t>
      </w:r>
      <w:r w:rsidRPr="00474F4D">
        <w:rPr>
          <w:rFonts w:hint="eastAsia"/>
        </w:rPr>
        <w:t>市長</w:t>
      </w:r>
    </w:p>
    <w:p w:rsidR="00745A10" w:rsidRPr="00474F4D" w:rsidRDefault="00745A10" w:rsidP="00745A10">
      <w:pPr>
        <w:ind w:firstLineChars="2300" w:firstLine="5060"/>
      </w:pPr>
    </w:p>
    <w:p w:rsidR="00745A10" w:rsidRPr="00474F4D" w:rsidRDefault="00745A10" w:rsidP="00745A10">
      <w:r w:rsidRPr="00474F4D">
        <w:rPr>
          <w:rFonts w:hint="eastAsia"/>
        </w:rPr>
        <w:t xml:space="preserve">　　　　　　　　　　　　　　　　　　　　　　　　住所</w:t>
      </w:r>
    </w:p>
    <w:p w:rsidR="00745A10" w:rsidRPr="00474F4D" w:rsidRDefault="00745A10" w:rsidP="00745A10">
      <w:r w:rsidRPr="00474F4D">
        <w:rPr>
          <w:rFonts w:hint="eastAsia"/>
        </w:rPr>
        <w:t xml:space="preserve">　　　　　　　　　　　　　　　　　　　　　　　　氏名</w:t>
      </w:r>
    </w:p>
    <w:p w:rsidR="00745A10" w:rsidRPr="00474F4D" w:rsidRDefault="00745A10" w:rsidP="00745A10"/>
    <w:p w:rsidR="00745A10" w:rsidRPr="00474F4D" w:rsidRDefault="00745A10" w:rsidP="00745A10"/>
    <w:p w:rsidR="00745A10" w:rsidRPr="00474F4D" w:rsidRDefault="00745A10" w:rsidP="00E82447">
      <w:pPr>
        <w:ind w:firstLineChars="400" w:firstLine="880"/>
      </w:pPr>
      <w:r>
        <w:rPr>
          <w:rFonts w:hint="eastAsia"/>
        </w:rPr>
        <w:t xml:space="preserve">年　</w:t>
      </w:r>
      <w:r w:rsidR="00E82447">
        <w:rPr>
          <w:rFonts w:hint="eastAsia"/>
        </w:rPr>
        <w:t xml:space="preserve">　</w:t>
      </w:r>
      <w:r>
        <w:rPr>
          <w:rFonts w:hint="eastAsia"/>
        </w:rPr>
        <w:t>月　　日付け須坂市指令　　第</w:t>
      </w:r>
      <w:r w:rsidR="00E82447">
        <w:rPr>
          <w:rFonts w:hint="eastAsia"/>
        </w:rPr>
        <w:t xml:space="preserve">　　</w:t>
      </w:r>
      <w:r>
        <w:rPr>
          <w:rFonts w:hint="eastAsia"/>
        </w:rPr>
        <w:t>号で交付決定兼確定通知のあった、須坂市ＵＩＪターン就業・創業移住支援事業補助金を、須坂</w:t>
      </w:r>
      <w:r w:rsidRPr="00474F4D">
        <w:rPr>
          <w:rFonts w:hint="eastAsia"/>
        </w:rPr>
        <w:t>市ＵＩＪターン就業・創業移住支援</w:t>
      </w:r>
      <w:r w:rsidRPr="00474F4D">
        <w:t>事業補助金</w:t>
      </w:r>
      <w:r>
        <w:rPr>
          <w:rFonts w:hint="eastAsia"/>
        </w:rPr>
        <w:t>交付要綱第９</w:t>
      </w:r>
      <w:r w:rsidRPr="00474F4D">
        <w:rPr>
          <w:rFonts w:hint="eastAsia"/>
        </w:rPr>
        <w:t>の規定により、次のとおり請求します。</w:t>
      </w:r>
    </w:p>
    <w:p w:rsidR="00745A10" w:rsidRPr="00E82447" w:rsidRDefault="00745A10" w:rsidP="00745A10"/>
    <w:p w:rsidR="00745A10" w:rsidRPr="00474F4D" w:rsidRDefault="00745A10" w:rsidP="00745A10"/>
    <w:p w:rsidR="00745A10" w:rsidRPr="00474F4D" w:rsidRDefault="00745A10" w:rsidP="00745A10">
      <w:r w:rsidRPr="00474F4D">
        <w:rPr>
          <w:rFonts w:hint="eastAsia"/>
        </w:rPr>
        <w:t>１　請求額　　　　　　　　　　　　　　円</w:t>
      </w:r>
    </w:p>
    <w:p w:rsidR="00745A10" w:rsidRPr="00474F4D" w:rsidRDefault="00745A10" w:rsidP="00745A10"/>
    <w:p w:rsidR="00745A10" w:rsidRDefault="00745A10" w:rsidP="00745A10">
      <w:r w:rsidRPr="00474F4D">
        <w:rPr>
          <w:rFonts w:hint="eastAsia"/>
        </w:rPr>
        <w:t>２　振込</w:t>
      </w:r>
      <w:r>
        <w:rPr>
          <w:rFonts w:hint="eastAsia"/>
        </w:rPr>
        <w:t>口座</w:t>
      </w:r>
    </w:p>
    <w:p w:rsidR="00745A10" w:rsidRDefault="00745A10" w:rsidP="00745A10"/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6656"/>
      </w:tblGrid>
      <w:tr w:rsidR="00000000" w:rsidTr="00745A10">
        <w:trPr>
          <w:trHeight w:val="993"/>
        </w:trPr>
        <w:tc>
          <w:tcPr>
            <w:tcW w:w="2364" w:type="dxa"/>
            <w:shd w:val="clear" w:color="auto" w:fill="auto"/>
            <w:vAlign w:val="center"/>
          </w:tcPr>
          <w:p w:rsidR="00745A10" w:rsidRDefault="00745A10" w:rsidP="00101F34">
            <w:pPr>
              <w:jc w:val="center"/>
              <w:rPr>
                <w:rFonts w:hint="eastAsia"/>
              </w:rPr>
            </w:pPr>
            <w:r w:rsidRPr="00474F4D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474F4D">
              <w:rPr>
                <w:rFonts w:hint="eastAsia"/>
              </w:rPr>
              <w:t>融</w:t>
            </w:r>
            <w:r>
              <w:rPr>
                <w:rFonts w:hint="eastAsia"/>
              </w:rPr>
              <w:t xml:space="preserve">　</w:t>
            </w:r>
            <w:r w:rsidRPr="00474F4D"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　</w:t>
            </w:r>
            <w:r w:rsidRPr="00474F4D"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　</w:t>
            </w:r>
            <w:r w:rsidRPr="00474F4D">
              <w:rPr>
                <w:rFonts w:hint="eastAsia"/>
              </w:rPr>
              <w:t>名</w:t>
            </w:r>
          </w:p>
        </w:tc>
        <w:tc>
          <w:tcPr>
            <w:tcW w:w="6656" w:type="dxa"/>
            <w:shd w:val="clear" w:color="auto" w:fill="auto"/>
          </w:tcPr>
          <w:p w:rsidR="00745A10" w:rsidRDefault="00745A10" w:rsidP="00101F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銀　　行　　　　　　　　　本店</w:t>
            </w:r>
          </w:p>
          <w:p w:rsidR="00745A10" w:rsidRDefault="00745A10" w:rsidP="00101F34">
            <w:pPr>
              <w:jc w:val="right"/>
            </w:pPr>
            <w:r>
              <w:rPr>
                <w:rFonts w:hint="eastAsia"/>
              </w:rPr>
              <w:t xml:space="preserve">　　　　　　　　　　信用金庫　　　　　　　　　支店</w:t>
            </w:r>
          </w:p>
          <w:p w:rsidR="00745A10" w:rsidRDefault="00745A10" w:rsidP="00101F34">
            <w:pPr>
              <w:jc w:val="right"/>
            </w:pPr>
            <w:r>
              <w:rPr>
                <w:rFonts w:hint="eastAsia"/>
              </w:rPr>
              <w:t xml:space="preserve">　　　　　　　　　　信用組合　　　　　　　　出張所</w:t>
            </w:r>
          </w:p>
          <w:p w:rsidR="00745A10" w:rsidRDefault="00745A10" w:rsidP="00101F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労働金庫　　　　　　　　　本所</w:t>
            </w:r>
          </w:p>
          <w:p w:rsidR="00745A10" w:rsidRDefault="00745A10" w:rsidP="00101F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農　　協　　　　　　　　　支所</w:t>
            </w:r>
          </w:p>
        </w:tc>
      </w:tr>
      <w:tr w:rsidR="00000000" w:rsidTr="00745A10">
        <w:trPr>
          <w:trHeight w:val="507"/>
        </w:trPr>
        <w:tc>
          <w:tcPr>
            <w:tcW w:w="2364" w:type="dxa"/>
            <w:shd w:val="clear" w:color="auto" w:fill="auto"/>
            <w:vAlign w:val="center"/>
          </w:tcPr>
          <w:p w:rsidR="00745A10" w:rsidRDefault="00745A10" w:rsidP="00745A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　金　種　別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745A10" w:rsidRDefault="00745A10" w:rsidP="00101F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　通　・　当　座</w:t>
            </w:r>
          </w:p>
        </w:tc>
      </w:tr>
      <w:tr w:rsidR="00000000" w:rsidTr="00745A10">
        <w:trPr>
          <w:trHeight w:val="458"/>
        </w:trPr>
        <w:tc>
          <w:tcPr>
            <w:tcW w:w="2364" w:type="dxa"/>
            <w:shd w:val="clear" w:color="auto" w:fill="auto"/>
            <w:vAlign w:val="center"/>
          </w:tcPr>
          <w:p w:rsidR="00745A10" w:rsidRDefault="00745A10" w:rsidP="00745A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6656" w:type="dxa"/>
            <w:shd w:val="clear" w:color="auto" w:fill="auto"/>
          </w:tcPr>
          <w:p w:rsidR="00745A10" w:rsidRDefault="00745A10" w:rsidP="00101F34">
            <w:pPr>
              <w:rPr>
                <w:rFonts w:hint="eastAsia"/>
              </w:rPr>
            </w:pPr>
          </w:p>
        </w:tc>
      </w:tr>
      <w:tr w:rsidR="00000000" w:rsidTr="00745A10">
        <w:tc>
          <w:tcPr>
            <w:tcW w:w="2364" w:type="dxa"/>
            <w:vMerge w:val="restart"/>
            <w:shd w:val="clear" w:color="auto" w:fill="auto"/>
            <w:vAlign w:val="center"/>
          </w:tcPr>
          <w:p w:rsidR="00745A10" w:rsidRDefault="00745A10" w:rsidP="00745A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　座　名　義</w:t>
            </w:r>
          </w:p>
        </w:tc>
        <w:tc>
          <w:tcPr>
            <w:tcW w:w="6656" w:type="dxa"/>
            <w:tcBorders>
              <w:bottom w:val="dashed" w:sz="4" w:space="0" w:color="auto"/>
            </w:tcBorders>
            <w:shd w:val="clear" w:color="auto" w:fill="auto"/>
          </w:tcPr>
          <w:p w:rsidR="00745A10" w:rsidRDefault="00745A10" w:rsidP="00101F34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</w:tr>
      <w:tr w:rsidR="00000000" w:rsidTr="00745A10">
        <w:tc>
          <w:tcPr>
            <w:tcW w:w="2364" w:type="dxa"/>
            <w:vMerge/>
            <w:shd w:val="clear" w:color="auto" w:fill="auto"/>
          </w:tcPr>
          <w:p w:rsidR="00745A10" w:rsidRDefault="00745A10" w:rsidP="00101F34">
            <w:pPr>
              <w:rPr>
                <w:rFonts w:hint="eastAsia"/>
              </w:rPr>
            </w:pPr>
          </w:p>
        </w:tc>
        <w:tc>
          <w:tcPr>
            <w:tcW w:w="6656" w:type="dxa"/>
            <w:tcBorders>
              <w:top w:val="dashed" w:sz="4" w:space="0" w:color="auto"/>
            </w:tcBorders>
            <w:shd w:val="clear" w:color="auto" w:fill="auto"/>
          </w:tcPr>
          <w:p w:rsidR="00745A10" w:rsidRDefault="00745A10" w:rsidP="00101F34"/>
          <w:p w:rsidR="00745A10" w:rsidRDefault="00745A10" w:rsidP="00101F34">
            <w:pPr>
              <w:rPr>
                <w:rFonts w:hint="eastAsia"/>
              </w:rPr>
            </w:pPr>
          </w:p>
        </w:tc>
      </w:tr>
    </w:tbl>
    <w:p w:rsidR="007E07E9" w:rsidRPr="00E82447" w:rsidRDefault="007E07E9" w:rsidP="00B13739">
      <w:pPr>
        <w:rPr>
          <w:rFonts w:hAnsi="ＭＳ 明朝" w:hint="eastAsia"/>
        </w:rPr>
      </w:pPr>
    </w:p>
    <w:sectPr w:rsidR="007E07E9" w:rsidRPr="00E82447">
      <w:pgSz w:w="11906" w:h="16838" w:code="9"/>
      <w:pgMar w:top="1304" w:right="964" w:bottom="510" w:left="1247" w:header="800" w:footer="301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73A" w:rsidRDefault="00BF273A">
      <w:r>
        <w:separator/>
      </w:r>
    </w:p>
  </w:endnote>
  <w:endnote w:type="continuationSeparator" w:id="0">
    <w:p w:rsidR="00BF273A" w:rsidRDefault="00BF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73A" w:rsidRDefault="00BF273A">
      <w:r>
        <w:separator/>
      </w:r>
    </w:p>
  </w:footnote>
  <w:footnote w:type="continuationSeparator" w:id="0">
    <w:p w:rsidR="00BF273A" w:rsidRDefault="00BF2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attachedTemplate r:id="rId1"/>
  <w:doNotTrackMoves/>
  <w:defaultTabStop w:val="851"/>
  <w:drawingGridHorizontalSpacing w:val="110"/>
  <w:drawingGridVerticalSpacing w:val="250"/>
  <w:displayHorizontalDrawingGridEvery w:val="2"/>
  <w:displayVerticalDrawingGridEvery w:val="2"/>
  <w:noPunctuationKerning/>
  <w:characterSpacingControl w:val="doNotCompress"/>
  <w:noLineBreaksAfter w:lang="ja-JP" w:val="$([\{£¥〈《『【〔＄［｛｢￡￥"/>
  <w:noLineBreaksBefore w:lang="ja-JP" w:val="!%),.?]}¢°‰℃、。々〉》』】〕゛゜ゝゞヽヾ！％，．？］｝｡､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102"/>
    <w:rsid w:val="00000102"/>
    <w:rsid w:val="000219D8"/>
    <w:rsid w:val="00046DC9"/>
    <w:rsid w:val="000D6511"/>
    <w:rsid w:val="000F0B67"/>
    <w:rsid w:val="00101F34"/>
    <w:rsid w:val="00131BFB"/>
    <w:rsid w:val="00157E63"/>
    <w:rsid w:val="00175882"/>
    <w:rsid w:val="00193311"/>
    <w:rsid w:val="00226DC8"/>
    <w:rsid w:val="00231C1C"/>
    <w:rsid w:val="00241864"/>
    <w:rsid w:val="0025467D"/>
    <w:rsid w:val="0026367F"/>
    <w:rsid w:val="00263C93"/>
    <w:rsid w:val="002810D1"/>
    <w:rsid w:val="00282392"/>
    <w:rsid w:val="002C72DB"/>
    <w:rsid w:val="003D59A2"/>
    <w:rsid w:val="003E59D9"/>
    <w:rsid w:val="00410EC9"/>
    <w:rsid w:val="00474F4D"/>
    <w:rsid w:val="004919C6"/>
    <w:rsid w:val="004B1235"/>
    <w:rsid w:val="004F5545"/>
    <w:rsid w:val="00530B23"/>
    <w:rsid w:val="00537F01"/>
    <w:rsid w:val="005A6B26"/>
    <w:rsid w:val="005D78E4"/>
    <w:rsid w:val="00616837"/>
    <w:rsid w:val="0062776B"/>
    <w:rsid w:val="0063180A"/>
    <w:rsid w:val="00690A3F"/>
    <w:rsid w:val="00704A51"/>
    <w:rsid w:val="00713F70"/>
    <w:rsid w:val="00745A10"/>
    <w:rsid w:val="007D5993"/>
    <w:rsid w:val="007E07E9"/>
    <w:rsid w:val="00811643"/>
    <w:rsid w:val="008278FD"/>
    <w:rsid w:val="00831CDF"/>
    <w:rsid w:val="00846314"/>
    <w:rsid w:val="008971A8"/>
    <w:rsid w:val="008C6537"/>
    <w:rsid w:val="00907662"/>
    <w:rsid w:val="00947CF4"/>
    <w:rsid w:val="009522EA"/>
    <w:rsid w:val="009828BB"/>
    <w:rsid w:val="009E1BF5"/>
    <w:rsid w:val="00A10DBF"/>
    <w:rsid w:val="00A60012"/>
    <w:rsid w:val="00A82189"/>
    <w:rsid w:val="00A91D56"/>
    <w:rsid w:val="00AF4C75"/>
    <w:rsid w:val="00AF5C33"/>
    <w:rsid w:val="00B13739"/>
    <w:rsid w:val="00BA7B8E"/>
    <w:rsid w:val="00BB6ABB"/>
    <w:rsid w:val="00BD5016"/>
    <w:rsid w:val="00BF273A"/>
    <w:rsid w:val="00C232DF"/>
    <w:rsid w:val="00C645E9"/>
    <w:rsid w:val="00CB1148"/>
    <w:rsid w:val="00CC3A0D"/>
    <w:rsid w:val="00CC7EAE"/>
    <w:rsid w:val="00D3509D"/>
    <w:rsid w:val="00D864F1"/>
    <w:rsid w:val="00DA2330"/>
    <w:rsid w:val="00DB1D6D"/>
    <w:rsid w:val="00E82447"/>
    <w:rsid w:val="00F0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934B26-AB9A-4FED-AADF-B83AB224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Body Text Indent"/>
    <w:basedOn w:val="a"/>
    <w:semiHidden/>
    <w:pPr>
      <w:ind w:left="220" w:hangingChars="100" w:hanging="220"/>
    </w:pPr>
    <w:rPr>
      <w:rFonts w:hAnsi="ＭＳ 明朝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ヘッダー (文字)"/>
    <w:link w:val="a8"/>
    <w:uiPriority w:val="99"/>
    <w:rPr>
      <w:rFonts w:ascii="ＭＳ 明朝"/>
      <w:sz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sz w:val="22"/>
    </w:rPr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記 (文字)"/>
    <w:link w:val="a5"/>
    <w:rPr>
      <w:rFonts w:ascii="ＭＳ 明朝"/>
      <w:sz w:val="22"/>
    </w:rPr>
  </w:style>
  <w:style w:type="character" w:customStyle="1" w:styleId="a4">
    <w:name w:val="日付 (文字)"/>
    <w:link w:val="a3"/>
    <w:semiHidden/>
    <w:rPr>
      <w:rFonts w:ascii="ＭＳ 明朝"/>
      <w:sz w:val="22"/>
    </w:rPr>
  </w:style>
  <w:style w:type="paragraph" w:styleId="af0">
    <w:name w:val="Body Text"/>
    <w:basedOn w:val="a"/>
    <w:link w:val="af1"/>
    <w:uiPriority w:val="99"/>
    <w:unhideWhenUsed/>
  </w:style>
  <w:style w:type="character" w:customStyle="1" w:styleId="af1">
    <w:name w:val="本文 (文字)"/>
    <w:link w:val="af0"/>
    <w:uiPriority w:val="99"/>
    <w:rPr>
      <w:rFonts w:ascii="ＭＳ 明朝"/>
      <w:sz w:val="22"/>
    </w:rPr>
  </w:style>
  <w:style w:type="paragraph" w:styleId="Web">
    <w:name w:val="Normal (Web)"/>
    <w:basedOn w:val="a"/>
    <w:uiPriority w:val="99"/>
    <w:unhideWhenUsed/>
    <w:pPr>
      <w:widowControl/>
      <w:autoSpaceDE/>
      <w:autoSpaceDN/>
      <w:adjustRightInd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2">
    <w:name w:val="No Spacing"/>
    <w:uiPriority w:val="1"/>
    <w:qFormat/>
    <w:rsid w:val="007E07E9"/>
    <w:pPr>
      <w:widowControl w:val="0"/>
      <w:autoSpaceDE w:val="0"/>
      <w:autoSpaceDN w:val="0"/>
      <w:adjustRightInd w:val="0"/>
    </w:pPr>
    <w:rPr>
      <w:rFonts w:ascii="ＭＳ 明朝"/>
      <w:sz w:val="22"/>
    </w:rPr>
  </w:style>
  <w:style w:type="character" w:styleId="af3">
    <w:name w:val="annotation reference"/>
    <w:uiPriority w:val="99"/>
    <w:semiHidden/>
    <w:unhideWhenUsed/>
    <w:rsid w:val="00704A5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704A51"/>
  </w:style>
  <w:style w:type="character" w:customStyle="1" w:styleId="af5">
    <w:name w:val="コメント文字列 (文字)"/>
    <w:link w:val="af4"/>
    <w:uiPriority w:val="99"/>
    <w:semiHidden/>
    <w:rsid w:val="00704A51"/>
    <w:rPr>
      <w:rFonts w:ascii="ＭＳ 明朝"/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04A51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704A51"/>
    <w:rPr>
      <w:rFonts w:ascii="ＭＳ 明朝"/>
      <w:b/>
      <w:bCs/>
      <w:sz w:val="22"/>
    </w:rPr>
  </w:style>
  <w:style w:type="paragraph" w:styleId="af8">
    <w:name w:val="Plain Text"/>
    <w:basedOn w:val="a"/>
    <w:link w:val="af9"/>
    <w:uiPriority w:val="99"/>
    <w:rsid w:val="00CB1148"/>
    <w:pPr>
      <w:autoSpaceDE/>
      <w:autoSpaceDN/>
      <w:adjustRightInd/>
      <w:jc w:val="both"/>
    </w:pPr>
    <w:rPr>
      <w:rFonts w:hAnsi="Courier New" w:cs="Courier New"/>
      <w:kern w:val="2"/>
      <w:sz w:val="21"/>
      <w:szCs w:val="21"/>
    </w:rPr>
  </w:style>
  <w:style w:type="character" w:customStyle="1" w:styleId="af9">
    <w:name w:val="書式なし (文字)"/>
    <w:link w:val="af8"/>
    <w:uiPriority w:val="99"/>
    <w:rsid w:val="00CB1148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998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374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22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条例等.dot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条例等</vt:lpstr>
    </vt:vector>
  </TitlesOfParts>
  <Company>-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2020-07-10T00:21:00Z</cp:lastPrinted>
  <dcterms:created xsi:type="dcterms:W3CDTF">2023-10-31T08:35:00Z</dcterms:created>
  <dcterms:modified xsi:type="dcterms:W3CDTF">2023-10-31T08:35:00Z</dcterms:modified>
</cp:coreProperties>
</file>