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68B" w:rsidRPr="00F11FCB" w:rsidRDefault="0072468B" w:rsidP="00F11FCB">
      <w:pPr>
        <w:rPr>
          <w:rFonts w:hAnsi="ＭＳ 明朝"/>
          <w:szCs w:val="21"/>
        </w:rPr>
      </w:pPr>
      <w:bookmarkStart w:id="0" w:name="_GoBack"/>
      <w:bookmarkEnd w:id="0"/>
      <w:r w:rsidRPr="00F11FCB">
        <w:rPr>
          <w:rFonts w:hAnsi="ＭＳ 明朝" w:hint="eastAsia"/>
          <w:szCs w:val="21"/>
        </w:rPr>
        <w:t>（様式第７号）（第３条関係）</w:t>
      </w:r>
    </w:p>
    <w:p w:rsidR="0072468B" w:rsidRPr="006C74B5" w:rsidRDefault="0072468B" w:rsidP="006C74B5">
      <w:pPr>
        <w:jc w:val="center"/>
      </w:pPr>
      <w:r w:rsidRPr="006C74B5">
        <w:rPr>
          <w:rFonts w:hint="eastAsia"/>
        </w:rPr>
        <w:t>井戸設置届出書</w:t>
      </w:r>
    </w:p>
    <w:p w:rsidR="0072468B" w:rsidRPr="00F11FCB" w:rsidRDefault="0072468B" w:rsidP="0072468B">
      <w:pPr>
        <w:jc w:val="right"/>
        <w:rPr>
          <w:rFonts w:hAnsi="ＭＳ 明朝"/>
        </w:rPr>
      </w:pPr>
      <w:r w:rsidRPr="00F11FCB">
        <w:rPr>
          <w:rFonts w:hAnsi="ＭＳ 明朝" w:hint="eastAsia"/>
        </w:rPr>
        <w:t>年　　　月　　　日</w:t>
      </w:r>
    </w:p>
    <w:p w:rsidR="0072468B" w:rsidRPr="00F11FCB" w:rsidRDefault="0072468B" w:rsidP="0072468B">
      <w:pPr>
        <w:rPr>
          <w:rFonts w:hAnsi="ＭＳ 明朝"/>
        </w:rPr>
      </w:pPr>
      <w:r w:rsidRPr="00F11FCB">
        <w:rPr>
          <w:rFonts w:hAnsi="ＭＳ 明朝" w:hint="eastAsia"/>
        </w:rPr>
        <w:t>（あて先）</w:t>
      </w:r>
      <w:r w:rsidRPr="00F11FCB">
        <w:rPr>
          <w:rFonts w:hAnsi="ＭＳ 明朝" w:hint="eastAsia"/>
          <w:spacing w:val="73"/>
          <w:fitText w:val="1320" w:id="-1568503803"/>
        </w:rPr>
        <w:t>須坂市</w:t>
      </w:r>
      <w:r w:rsidRPr="00F11FCB">
        <w:rPr>
          <w:rFonts w:hAnsi="ＭＳ 明朝" w:hint="eastAsia"/>
          <w:spacing w:val="1"/>
          <w:fitText w:val="1320" w:id="-1568503803"/>
        </w:rPr>
        <w:t>長</w:t>
      </w:r>
      <w:r w:rsidRPr="00F11FCB">
        <w:rPr>
          <w:rFonts w:hAnsi="ＭＳ 明朝" w:hint="eastAsia"/>
        </w:rPr>
        <w:t xml:space="preserve">　</w:t>
      </w:r>
    </w:p>
    <w:p w:rsidR="00F11FCB" w:rsidRDefault="0072468B" w:rsidP="00F11FCB">
      <w:pPr>
        <w:ind w:firstLineChars="2200" w:firstLine="4840"/>
        <w:rPr>
          <w:rFonts w:hAnsi="ＭＳ 明朝"/>
        </w:rPr>
      </w:pPr>
      <w:r w:rsidRPr="00F11FCB">
        <w:rPr>
          <w:rFonts w:hAnsi="ＭＳ 明朝" w:hint="eastAsia"/>
        </w:rPr>
        <w:t xml:space="preserve">住　　</w:t>
      </w:r>
      <w:r w:rsidR="00F11FCB">
        <w:rPr>
          <w:rFonts w:hAnsi="ＭＳ 明朝" w:hint="eastAsia"/>
        </w:rPr>
        <w:t>所</w:t>
      </w:r>
    </w:p>
    <w:p w:rsidR="0072468B" w:rsidRPr="00F11FCB" w:rsidRDefault="00F11FCB" w:rsidP="00F11FCB">
      <w:pPr>
        <w:ind w:firstLineChars="2200" w:firstLine="4840"/>
        <w:rPr>
          <w:rFonts w:hAnsi="ＭＳ 明朝"/>
        </w:rPr>
      </w:pPr>
      <w:r>
        <w:rPr>
          <w:rFonts w:hAnsi="ＭＳ 明朝" w:hint="eastAsia"/>
        </w:rPr>
        <w:t>氏</w:t>
      </w:r>
      <w:r w:rsidR="0072468B" w:rsidRPr="00F11FCB">
        <w:rPr>
          <w:rFonts w:hAnsi="ＭＳ 明朝" w:hint="eastAsia"/>
        </w:rPr>
        <w:t xml:space="preserve">　　名</w:t>
      </w:r>
    </w:p>
    <w:p w:rsidR="0072468B" w:rsidRPr="00F11FCB" w:rsidRDefault="0072468B" w:rsidP="00F11FCB">
      <w:pPr>
        <w:ind w:firstLineChars="2200" w:firstLine="4840"/>
        <w:rPr>
          <w:rFonts w:hAnsi="ＭＳ 明朝"/>
          <w:sz w:val="18"/>
          <w:szCs w:val="18"/>
        </w:rPr>
      </w:pPr>
      <w:r w:rsidRPr="00F11FCB">
        <w:rPr>
          <w:rFonts w:hAnsi="ＭＳ 明朝" w:hint="eastAsia"/>
        </w:rPr>
        <w:t>電話番号</w:t>
      </w:r>
    </w:p>
    <w:p w:rsidR="0072468B" w:rsidRPr="00F11FCB" w:rsidRDefault="006C3F04" w:rsidP="0072468B">
      <w:pPr>
        <w:ind w:leftChars="2497" w:left="5493"/>
        <w:rPr>
          <w:rFonts w:hAnsi="ＭＳ 明朝"/>
          <w:sz w:val="18"/>
          <w:szCs w:val="18"/>
        </w:rPr>
      </w:pPr>
      <w:r w:rsidRPr="00F11FCB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61595</wp:posOffset>
                </wp:positionV>
                <wp:extent cx="2495550" cy="4667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5C5C" w:rsidRPr="0098624F" w:rsidRDefault="00295C5C" w:rsidP="0072468B">
                            <w:pPr>
                              <w:spacing w:line="240" w:lineRule="exact"/>
                              <w:rPr>
                                <w:rFonts w:hAnsi="ＭＳ 明朝"/>
                                <w:kern w:val="16"/>
                                <w:sz w:val="18"/>
                                <w:szCs w:val="18"/>
                              </w:rPr>
                            </w:pPr>
                            <w:r w:rsidRPr="0098624F">
                              <w:rPr>
                                <w:rFonts w:hAnsi="ＭＳ 明朝" w:hint="eastAsia"/>
                                <w:kern w:val="16"/>
                                <w:sz w:val="18"/>
                                <w:szCs w:val="18"/>
                              </w:rPr>
                              <w:t>（法人にあっては、主たる事務所の所在地</w:t>
                            </w:r>
                          </w:p>
                          <w:p w:rsidR="00295C5C" w:rsidRPr="0098624F" w:rsidRDefault="00295C5C" w:rsidP="0072468B">
                            <w:pPr>
                              <w:spacing w:line="240" w:lineRule="exact"/>
                              <w:ind w:firstLineChars="100" w:firstLine="180"/>
                              <w:rPr>
                                <w:rFonts w:hAnsi="ＭＳ 明朝"/>
                                <w:kern w:val="16"/>
                              </w:rPr>
                            </w:pPr>
                            <w:r w:rsidRPr="0098624F">
                              <w:rPr>
                                <w:rFonts w:hAnsi="ＭＳ 明朝" w:hint="eastAsia"/>
                                <w:kern w:val="16"/>
                                <w:sz w:val="18"/>
                                <w:szCs w:val="18"/>
                              </w:rPr>
                              <w:t>及び名称並びに代表者の職氏名）</w:t>
                            </w:r>
                          </w:p>
                          <w:p w:rsidR="00295C5C" w:rsidRPr="00073708" w:rsidRDefault="00295C5C" w:rsidP="0072468B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0.95pt;margin-top:4.85pt;width:196.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nw1QIAAMg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" filled="f" stroked="f">
                <v:textbox inset="5.85pt,.7pt,5.85pt,.7pt">
                  <w:txbxContent>
                    <w:p w:rsidR="00295C5C" w:rsidRPr="0098624F" w:rsidRDefault="00295C5C" w:rsidP="0072468B">
                      <w:pPr>
                        <w:spacing w:line="240" w:lineRule="exact"/>
                        <w:rPr>
                          <w:rFonts w:hAnsi="ＭＳ 明朝"/>
                          <w:kern w:val="16"/>
                          <w:sz w:val="18"/>
                          <w:szCs w:val="18"/>
                        </w:rPr>
                      </w:pPr>
                      <w:r w:rsidRPr="0098624F">
                        <w:rPr>
                          <w:rFonts w:hAnsi="ＭＳ 明朝" w:hint="eastAsia"/>
                          <w:kern w:val="16"/>
                          <w:sz w:val="18"/>
                          <w:szCs w:val="18"/>
                        </w:rPr>
                        <w:t>（法人にあっては、主たる事務所の所在地</w:t>
                      </w:r>
                    </w:p>
                    <w:p w:rsidR="00295C5C" w:rsidRPr="0098624F" w:rsidRDefault="00295C5C" w:rsidP="0072468B">
                      <w:pPr>
                        <w:spacing w:line="240" w:lineRule="exact"/>
                        <w:ind w:firstLineChars="100" w:firstLine="180"/>
                        <w:rPr>
                          <w:rFonts w:hAnsi="ＭＳ 明朝"/>
                          <w:kern w:val="16"/>
                        </w:rPr>
                      </w:pPr>
                      <w:r w:rsidRPr="0098624F">
                        <w:rPr>
                          <w:rFonts w:hAnsi="ＭＳ 明朝" w:hint="eastAsia"/>
                          <w:kern w:val="16"/>
                          <w:sz w:val="18"/>
                          <w:szCs w:val="18"/>
                        </w:rPr>
                        <w:t>及び名称並びに代表者の職氏名）</w:t>
                      </w:r>
                    </w:p>
                    <w:p w:rsidR="00295C5C" w:rsidRPr="00073708" w:rsidRDefault="00295C5C" w:rsidP="0072468B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468B" w:rsidRPr="00F11FCB" w:rsidRDefault="0072468B" w:rsidP="0072468B">
      <w:pPr>
        <w:rPr>
          <w:rFonts w:hAnsi="ＭＳ 明朝"/>
          <w:sz w:val="18"/>
          <w:szCs w:val="18"/>
        </w:rPr>
      </w:pPr>
    </w:p>
    <w:p w:rsidR="0072468B" w:rsidRPr="00F11FCB" w:rsidRDefault="004D5190" w:rsidP="00F11FCB">
      <w:pPr>
        <w:ind w:firstLineChars="100" w:firstLine="220"/>
        <w:rPr>
          <w:rFonts w:hAnsi="ＭＳ 明朝"/>
        </w:rPr>
      </w:pPr>
      <w:r>
        <w:rPr>
          <w:rFonts w:hAnsi="ＭＳ 明朝" w:hint="eastAsia"/>
        </w:rPr>
        <w:t>須坂市地下水の保全及び適正利用に関する条例</w:t>
      </w:r>
      <w:r w:rsidR="0072468B" w:rsidRPr="00F11FCB">
        <w:rPr>
          <w:rFonts w:hAnsi="ＭＳ 明朝" w:hint="eastAsia"/>
        </w:rPr>
        <w:t>第12条の規定により、次のとおり井戸の設置について届け出ます。</w:t>
      </w:r>
    </w:p>
    <w:tbl>
      <w:tblPr>
        <w:tblW w:w="9030" w:type="dxa"/>
        <w:tblInd w:w="438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3733"/>
        <w:gridCol w:w="4792"/>
      </w:tblGrid>
      <w:tr w:rsidR="0072468B" w:rsidRPr="00F11FCB" w:rsidTr="00245558">
        <w:trPr>
          <w:trHeight w:val="409"/>
        </w:trPr>
        <w:tc>
          <w:tcPr>
            <w:tcW w:w="4237" w:type="dxa"/>
            <w:gridSpan w:val="2"/>
            <w:vAlign w:val="center"/>
          </w:tcPr>
          <w:p w:rsidR="0072468B" w:rsidRPr="00F11FCB" w:rsidRDefault="0072468B" w:rsidP="00295C5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11FCB">
              <w:rPr>
                <w:rFonts w:hAnsi="ＭＳ 明朝" w:hint="eastAsia"/>
                <w:sz w:val="21"/>
                <w:szCs w:val="21"/>
              </w:rPr>
              <w:t>採取する地下水の使用目的</w:t>
            </w:r>
          </w:p>
        </w:tc>
        <w:tc>
          <w:tcPr>
            <w:tcW w:w="4793" w:type="dxa"/>
          </w:tcPr>
          <w:p w:rsidR="0072468B" w:rsidRPr="00F11FCB" w:rsidRDefault="0072468B" w:rsidP="00295C5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2468B" w:rsidRPr="00F11FCB" w:rsidTr="00360D80">
        <w:trPr>
          <w:trHeight w:val="663"/>
        </w:trPr>
        <w:tc>
          <w:tcPr>
            <w:tcW w:w="4237" w:type="dxa"/>
            <w:gridSpan w:val="2"/>
            <w:vAlign w:val="center"/>
          </w:tcPr>
          <w:p w:rsidR="0072468B" w:rsidRPr="00F11FCB" w:rsidRDefault="0072468B" w:rsidP="00295C5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11FCB">
              <w:rPr>
                <w:rFonts w:hAnsi="ＭＳ 明朝" w:hint="eastAsia"/>
                <w:sz w:val="21"/>
                <w:szCs w:val="21"/>
              </w:rPr>
              <w:t>井戸の設置予定場所及び緯度・経度</w:t>
            </w:r>
          </w:p>
        </w:tc>
        <w:tc>
          <w:tcPr>
            <w:tcW w:w="4793" w:type="dxa"/>
          </w:tcPr>
          <w:p w:rsidR="0072468B" w:rsidRPr="00F11FCB" w:rsidRDefault="0072468B" w:rsidP="00295C5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2468B" w:rsidRPr="00F11FCB" w:rsidTr="00245558">
        <w:trPr>
          <w:trHeight w:val="409"/>
        </w:trPr>
        <w:tc>
          <w:tcPr>
            <w:tcW w:w="504" w:type="dxa"/>
            <w:vMerge w:val="restart"/>
            <w:textDirection w:val="tbRlV"/>
            <w:vAlign w:val="center"/>
          </w:tcPr>
          <w:p w:rsidR="0072468B" w:rsidRPr="00F11FCB" w:rsidRDefault="0072468B" w:rsidP="00295C5C">
            <w:pPr>
              <w:ind w:leftChars="57" w:left="125" w:right="57"/>
              <w:jc w:val="center"/>
              <w:rPr>
                <w:rFonts w:hAnsi="ＭＳ 明朝"/>
                <w:sz w:val="21"/>
                <w:szCs w:val="21"/>
              </w:rPr>
            </w:pPr>
            <w:r w:rsidRPr="00F11FCB">
              <w:rPr>
                <w:rFonts w:hAnsi="ＭＳ 明朝" w:hint="eastAsia"/>
                <w:sz w:val="21"/>
                <w:szCs w:val="21"/>
              </w:rPr>
              <w:t>井　戸</w:t>
            </w:r>
          </w:p>
        </w:tc>
        <w:tc>
          <w:tcPr>
            <w:tcW w:w="3732" w:type="dxa"/>
            <w:vAlign w:val="center"/>
          </w:tcPr>
          <w:p w:rsidR="0072468B" w:rsidRPr="00F11FCB" w:rsidRDefault="0072468B" w:rsidP="00295C5C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F11FCB">
              <w:rPr>
                <w:rFonts w:hAnsi="ＭＳ 明朝" w:hint="eastAsia"/>
                <w:sz w:val="21"/>
                <w:szCs w:val="21"/>
              </w:rPr>
              <w:t>深度（地表面下ｍ）</w:t>
            </w:r>
          </w:p>
        </w:tc>
        <w:tc>
          <w:tcPr>
            <w:tcW w:w="4793" w:type="dxa"/>
          </w:tcPr>
          <w:p w:rsidR="0072468B" w:rsidRPr="00F11FCB" w:rsidRDefault="0072468B" w:rsidP="00295C5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2468B" w:rsidRPr="00F11FCB" w:rsidTr="00245558">
        <w:trPr>
          <w:trHeight w:val="409"/>
        </w:trPr>
        <w:tc>
          <w:tcPr>
            <w:tcW w:w="504" w:type="dxa"/>
            <w:vMerge/>
            <w:vAlign w:val="center"/>
          </w:tcPr>
          <w:p w:rsidR="0072468B" w:rsidRPr="00F11FCB" w:rsidRDefault="0072468B" w:rsidP="00295C5C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32" w:type="dxa"/>
            <w:vAlign w:val="center"/>
          </w:tcPr>
          <w:p w:rsidR="0072468B" w:rsidRPr="00F11FCB" w:rsidRDefault="0072468B" w:rsidP="00F11FCB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F11FCB">
              <w:rPr>
                <w:rFonts w:hAnsi="ＭＳ 明朝" w:hint="eastAsia"/>
                <w:sz w:val="21"/>
                <w:szCs w:val="21"/>
              </w:rPr>
              <w:t>口径（ｍｍ）　　断面積（ｃ㎡）</w:t>
            </w:r>
          </w:p>
        </w:tc>
        <w:tc>
          <w:tcPr>
            <w:tcW w:w="4793" w:type="dxa"/>
          </w:tcPr>
          <w:p w:rsidR="0072468B" w:rsidRPr="00F11FCB" w:rsidRDefault="0072468B" w:rsidP="00F11FCB">
            <w:pPr>
              <w:rPr>
                <w:rFonts w:hAnsi="ＭＳ 明朝"/>
                <w:sz w:val="21"/>
                <w:szCs w:val="21"/>
              </w:rPr>
            </w:pPr>
            <w:r w:rsidRPr="00F11FCB">
              <w:rPr>
                <w:rFonts w:hAnsi="ＭＳ 明朝" w:hint="eastAsia"/>
                <w:sz w:val="21"/>
                <w:szCs w:val="21"/>
              </w:rPr>
              <w:t xml:space="preserve">口径　　　　　ｍｍ　断面積　</w:t>
            </w:r>
            <w:r w:rsidR="00F11FCB"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Pr="00F11FCB">
              <w:rPr>
                <w:rFonts w:hAnsi="ＭＳ 明朝" w:hint="eastAsia"/>
                <w:sz w:val="21"/>
                <w:szCs w:val="21"/>
              </w:rPr>
              <w:t xml:space="preserve">　ｃ㎡</w:t>
            </w:r>
          </w:p>
        </w:tc>
      </w:tr>
      <w:tr w:rsidR="0072468B" w:rsidRPr="00F11FCB" w:rsidTr="00245558">
        <w:trPr>
          <w:trHeight w:val="409"/>
        </w:trPr>
        <w:tc>
          <w:tcPr>
            <w:tcW w:w="504" w:type="dxa"/>
            <w:vMerge/>
            <w:vAlign w:val="center"/>
          </w:tcPr>
          <w:p w:rsidR="0072468B" w:rsidRPr="00F11FCB" w:rsidRDefault="0072468B" w:rsidP="00295C5C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32" w:type="dxa"/>
            <w:vAlign w:val="center"/>
          </w:tcPr>
          <w:p w:rsidR="0072468B" w:rsidRPr="00F11FCB" w:rsidRDefault="0072468B" w:rsidP="00295C5C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F11FCB">
              <w:rPr>
                <w:rFonts w:hAnsi="ＭＳ 明朝" w:hint="eastAsia"/>
                <w:sz w:val="21"/>
                <w:szCs w:val="21"/>
              </w:rPr>
              <w:t>スクリーンの位置（地表面下ｍ）</w:t>
            </w:r>
          </w:p>
        </w:tc>
        <w:tc>
          <w:tcPr>
            <w:tcW w:w="4793" w:type="dxa"/>
            <w:vAlign w:val="center"/>
          </w:tcPr>
          <w:p w:rsidR="0072468B" w:rsidRPr="00F11FCB" w:rsidRDefault="0072468B" w:rsidP="00295C5C">
            <w:pPr>
              <w:wordWrap w:val="0"/>
              <w:ind w:right="330"/>
              <w:jc w:val="right"/>
              <w:rPr>
                <w:rFonts w:hAnsi="ＭＳ 明朝"/>
                <w:sz w:val="21"/>
                <w:szCs w:val="21"/>
              </w:rPr>
            </w:pPr>
            <w:r w:rsidRPr="00F11FCB">
              <w:rPr>
                <w:rFonts w:hAnsi="ＭＳ 明朝" w:hint="eastAsia"/>
                <w:sz w:val="21"/>
                <w:szCs w:val="21"/>
              </w:rPr>
              <w:t>ｍ　～　　　　　　　　　　　　　ｍ</w:t>
            </w:r>
          </w:p>
          <w:p w:rsidR="0072468B" w:rsidRPr="00F11FCB" w:rsidRDefault="0072468B" w:rsidP="00295C5C">
            <w:pPr>
              <w:wordWrap w:val="0"/>
              <w:ind w:right="330"/>
              <w:jc w:val="right"/>
              <w:rPr>
                <w:rFonts w:hAnsi="ＭＳ 明朝"/>
                <w:sz w:val="21"/>
                <w:szCs w:val="21"/>
              </w:rPr>
            </w:pPr>
            <w:r w:rsidRPr="00F11FCB">
              <w:rPr>
                <w:rFonts w:hAnsi="ＭＳ 明朝" w:hint="eastAsia"/>
                <w:sz w:val="21"/>
                <w:szCs w:val="21"/>
              </w:rPr>
              <w:t>ｍ　～　　　　　　　　　　　　　ｍ</w:t>
            </w:r>
          </w:p>
        </w:tc>
      </w:tr>
      <w:tr w:rsidR="0072468B" w:rsidRPr="00F11FCB" w:rsidTr="00245558">
        <w:trPr>
          <w:trHeight w:val="409"/>
        </w:trPr>
        <w:tc>
          <w:tcPr>
            <w:tcW w:w="504" w:type="dxa"/>
            <w:vMerge w:val="restart"/>
            <w:textDirection w:val="tbRlV"/>
            <w:vAlign w:val="center"/>
          </w:tcPr>
          <w:p w:rsidR="0072468B" w:rsidRPr="00F11FCB" w:rsidRDefault="0072468B" w:rsidP="00295C5C">
            <w:pPr>
              <w:ind w:leftChars="57" w:left="125" w:right="57"/>
              <w:jc w:val="center"/>
              <w:rPr>
                <w:rFonts w:hAnsi="ＭＳ 明朝"/>
                <w:sz w:val="21"/>
                <w:szCs w:val="21"/>
              </w:rPr>
            </w:pPr>
            <w:r w:rsidRPr="00F11FCB">
              <w:rPr>
                <w:rFonts w:hAnsi="ＭＳ 明朝" w:hint="eastAsia"/>
                <w:sz w:val="21"/>
                <w:szCs w:val="21"/>
              </w:rPr>
              <w:t>揚　水　機</w:t>
            </w:r>
          </w:p>
        </w:tc>
        <w:tc>
          <w:tcPr>
            <w:tcW w:w="3732" w:type="dxa"/>
            <w:vAlign w:val="center"/>
          </w:tcPr>
          <w:p w:rsidR="0072468B" w:rsidRPr="00F11FCB" w:rsidRDefault="0072468B" w:rsidP="00295C5C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F11FCB">
              <w:rPr>
                <w:rFonts w:hAnsi="ＭＳ 明朝" w:hint="eastAsia"/>
                <w:sz w:val="21"/>
                <w:szCs w:val="21"/>
              </w:rPr>
              <w:t>種類・型式</w:t>
            </w:r>
          </w:p>
        </w:tc>
        <w:tc>
          <w:tcPr>
            <w:tcW w:w="4793" w:type="dxa"/>
          </w:tcPr>
          <w:p w:rsidR="0072468B" w:rsidRPr="00F11FCB" w:rsidRDefault="0072468B" w:rsidP="00295C5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2468B" w:rsidRPr="00F11FCB" w:rsidTr="00245558">
        <w:trPr>
          <w:trHeight w:val="409"/>
        </w:trPr>
        <w:tc>
          <w:tcPr>
            <w:tcW w:w="504" w:type="dxa"/>
            <w:vMerge/>
            <w:vAlign w:val="center"/>
          </w:tcPr>
          <w:p w:rsidR="0072468B" w:rsidRPr="00F11FCB" w:rsidRDefault="0072468B" w:rsidP="00295C5C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32" w:type="dxa"/>
            <w:vAlign w:val="center"/>
          </w:tcPr>
          <w:p w:rsidR="0072468B" w:rsidRPr="00F11FCB" w:rsidRDefault="0072468B" w:rsidP="00295C5C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F11FCB">
              <w:rPr>
                <w:rFonts w:hAnsi="ＭＳ 明朝" w:hint="eastAsia"/>
                <w:sz w:val="21"/>
                <w:szCs w:val="21"/>
              </w:rPr>
              <w:t>原動機の出力（ｋＷ）</w:t>
            </w:r>
          </w:p>
        </w:tc>
        <w:tc>
          <w:tcPr>
            <w:tcW w:w="4793" w:type="dxa"/>
          </w:tcPr>
          <w:p w:rsidR="0072468B" w:rsidRPr="00F11FCB" w:rsidRDefault="0072468B" w:rsidP="00295C5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2468B" w:rsidRPr="00F11FCB" w:rsidTr="00245558">
        <w:trPr>
          <w:trHeight w:val="409"/>
        </w:trPr>
        <w:tc>
          <w:tcPr>
            <w:tcW w:w="504" w:type="dxa"/>
            <w:vMerge/>
            <w:vAlign w:val="center"/>
          </w:tcPr>
          <w:p w:rsidR="0072468B" w:rsidRPr="00F11FCB" w:rsidRDefault="0072468B" w:rsidP="00295C5C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32" w:type="dxa"/>
            <w:vAlign w:val="center"/>
          </w:tcPr>
          <w:p w:rsidR="0072468B" w:rsidRPr="00F11FCB" w:rsidRDefault="0072468B" w:rsidP="00295C5C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F11FCB">
              <w:rPr>
                <w:rFonts w:hAnsi="ＭＳ 明朝" w:hint="eastAsia"/>
                <w:sz w:val="21"/>
                <w:szCs w:val="21"/>
              </w:rPr>
              <w:t>１時間当たりの揚水能力（㎥/ｈ）</w:t>
            </w:r>
          </w:p>
        </w:tc>
        <w:tc>
          <w:tcPr>
            <w:tcW w:w="4793" w:type="dxa"/>
          </w:tcPr>
          <w:p w:rsidR="0072468B" w:rsidRPr="00F11FCB" w:rsidRDefault="0072468B" w:rsidP="00295C5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2468B" w:rsidRPr="00F11FCB" w:rsidTr="00245558">
        <w:trPr>
          <w:trHeight w:val="409"/>
        </w:trPr>
        <w:tc>
          <w:tcPr>
            <w:tcW w:w="504" w:type="dxa"/>
            <w:vMerge/>
            <w:vAlign w:val="center"/>
          </w:tcPr>
          <w:p w:rsidR="0072468B" w:rsidRPr="00F11FCB" w:rsidRDefault="0072468B" w:rsidP="00295C5C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32" w:type="dxa"/>
            <w:vAlign w:val="center"/>
          </w:tcPr>
          <w:p w:rsidR="0072468B" w:rsidRPr="00F11FCB" w:rsidRDefault="0072468B" w:rsidP="00295C5C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F11FCB">
              <w:rPr>
                <w:rFonts w:hAnsi="ＭＳ 明朝" w:hint="eastAsia"/>
                <w:sz w:val="21"/>
                <w:szCs w:val="21"/>
              </w:rPr>
              <w:t>吐出口径（ｍｍ）</w:t>
            </w:r>
          </w:p>
        </w:tc>
        <w:tc>
          <w:tcPr>
            <w:tcW w:w="4793" w:type="dxa"/>
          </w:tcPr>
          <w:p w:rsidR="0072468B" w:rsidRPr="00F11FCB" w:rsidRDefault="0072468B" w:rsidP="00295C5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2468B" w:rsidRPr="00F11FCB" w:rsidTr="00245558">
        <w:trPr>
          <w:trHeight w:val="409"/>
        </w:trPr>
        <w:tc>
          <w:tcPr>
            <w:tcW w:w="504" w:type="dxa"/>
            <w:vMerge/>
            <w:vAlign w:val="center"/>
          </w:tcPr>
          <w:p w:rsidR="0072468B" w:rsidRPr="00F11FCB" w:rsidRDefault="0072468B" w:rsidP="00295C5C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32" w:type="dxa"/>
            <w:vAlign w:val="center"/>
          </w:tcPr>
          <w:p w:rsidR="0072468B" w:rsidRPr="00F11FCB" w:rsidRDefault="0072468B" w:rsidP="00295C5C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F11FCB">
              <w:rPr>
                <w:rFonts w:hAnsi="ＭＳ 明朝" w:hint="eastAsia"/>
                <w:sz w:val="21"/>
                <w:szCs w:val="21"/>
              </w:rPr>
              <w:t>揚程（ｍ）</w:t>
            </w:r>
          </w:p>
        </w:tc>
        <w:tc>
          <w:tcPr>
            <w:tcW w:w="4793" w:type="dxa"/>
          </w:tcPr>
          <w:p w:rsidR="0072468B" w:rsidRPr="00F11FCB" w:rsidRDefault="0072468B" w:rsidP="00295C5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2468B" w:rsidRPr="00F11FCB" w:rsidTr="00245558">
        <w:trPr>
          <w:trHeight w:val="409"/>
        </w:trPr>
        <w:tc>
          <w:tcPr>
            <w:tcW w:w="504" w:type="dxa"/>
            <w:vMerge w:val="restart"/>
            <w:textDirection w:val="tbRlV"/>
            <w:vAlign w:val="center"/>
          </w:tcPr>
          <w:p w:rsidR="0072468B" w:rsidRPr="00F11FCB" w:rsidRDefault="0072468B" w:rsidP="00295C5C">
            <w:pPr>
              <w:ind w:leftChars="57" w:left="125" w:right="57"/>
              <w:jc w:val="center"/>
              <w:rPr>
                <w:rFonts w:hAnsi="ＭＳ 明朝"/>
                <w:sz w:val="21"/>
                <w:szCs w:val="21"/>
              </w:rPr>
            </w:pPr>
            <w:r w:rsidRPr="00F11FCB">
              <w:rPr>
                <w:rFonts w:hAnsi="ＭＳ 明朝" w:hint="eastAsia"/>
                <w:sz w:val="21"/>
                <w:szCs w:val="21"/>
              </w:rPr>
              <w:t>採　取　量</w:t>
            </w:r>
          </w:p>
        </w:tc>
        <w:tc>
          <w:tcPr>
            <w:tcW w:w="3732" w:type="dxa"/>
            <w:vAlign w:val="center"/>
          </w:tcPr>
          <w:p w:rsidR="0072468B" w:rsidRPr="00F11FCB" w:rsidRDefault="0072468B" w:rsidP="00295C5C">
            <w:pPr>
              <w:ind w:firstLineChars="100" w:firstLine="180"/>
              <w:rPr>
                <w:rFonts w:hAnsi="ＭＳ 明朝"/>
                <w:sz w:val="21"/>
                <w:szCs w:val="21"/>
              </w:rPr>
            </w:pPr>
            <w:r w:rsidRPr="00F11FCB">
              <w:rPr>
                <w:rFonts w:hAnsi="ＭＳ 明朝" w:hint="eastAsia"/>
                <w:sz w:val="18"/>
                <w:szCs w:val="21"/>
              </w:rPr>
              <w:t>１日平均(最大）採取(予定)量(㎥/日)</w:t>
            </w:r>
          </w:p>
        </w:tc>
        <w:tc>
          <w:tcPr>
            <w:tcW w:w="4793" w:type="dxa"/>
            <w:vAlign w:val="center"/>
          </w:tcPr>
          <w:p w:rsidR="0072468B" w:rsidRPr="00F11FCB" w:rsidRDefault="0072468B" w:rsidP="00F11FCB">
            <w:pPr>
              <w:ind w:firstLineChars="300" w:firstLine="630"/>
              <w:jc w:val="right"/>
              <w:rPr>
                <w:rFonts w:hAnsi="ＭＳ 明朝"/>
                <w:sz w:val="21"/>
                <w:szCs w:val="21"/>
              </w:rPr>
            </w:pPr>
            <w:r w:rsidRPr="00F11FCB">
              <w:rPr>
                <w:rFonts w:hAnsi="ＭＳ 明朝" w:hint="eastAsia"/>
                <w:sz w:val="21"/>
                <w:szCs w:val="21"/>
              </w:rPr>
              <w:t>㎥／日（　　　　　　　　㎥／日）</w:t>
            </w:r>
          </w:p>
        </w:tc>
      </w:tr>
      <w:tr w:rsidR="0072468B" w:rsidRPr="00F11FCB" w:rsidTr="00245558">
        <w:trPr>
          <w:trHeight w:val="409"/>
        </w:trPr>
        <w:tc>
          <w:tcPr>
            <w:tcW w:w="504" w:type="dxa"/>
            <w:vMerge/>
            <w:vAlign w:val="center"/>
          </w:tcPr>
          <w:p w:rsidR="0072468B" w:rsidRPr="00F11FCB" w:rsidRDefault="0072468B" w:rsidP="00295C5C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32" w:type="dxa"/>
            <w:vAlign w:val="center"/>
          </w:tcPr>
          <w:p w:rsidR="0072468B" w:rsidRPr="00F11FCB" w:rsidRDefault="0072468B" w:rsidP="00295C5C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F11FCB">
              <w:rPr>
                <w:rFonts w:hAnsi="ＭＳ 明朝" w:hint="eastAsia"/>
                <w:sz w:val="21"/>
                <w:szCs w:val="21"/>
              </w:rPr>
              <w:t>１日当たりの採取時間</w:t>
            </w:r>
          </w:p>
        </w:tc>
        <w:tc>
          <w:tcPr>
            <w:tcW w:w="4793" w:type="dxa"/>
          </w:tcPr>
          <w:p w:rsidR="0072468B" w:rsidRPr="00F11FCB" w:rsidRDefault="0072468B" w:rsidP="00295C5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2468B" w:rsidRPr="00F11FCB" w:rsidTr="00245558">
        <w:trPr>
          <w:trHeight w:val="409"/>
        </w:trPr>
        <w:tc>
          <w:tcPr>
            <w:tcW w:w="504" w:type="dxa"/>
            <w:vMerge/>
            <w:vAlign w:val="center"/>
          </w:tcPr>
          <w:p w:rsidR="0072468B" w:rsidRPr="00F11FCB" w:rsidRDefault="0072468B" w:rsidP="00295C5C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32" w:type="dxa"/>
            <w:vAlign w:val="center"/>
          </w:tcPr>
          <w:p w:rsidR="0072468B" w:rsidRPr="00F11FCB" w:rsidRDefault="0072468B" w:rsidP="00295C5C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F11FCB">
              <w:rPr>
                <w:rFonts w:hAnsi="ＭＳ 明朝" w:hint="eastAsia"/>
                <w:sz w:val="21"/>
                <w:szCs w:val="21"/>
              </w:rPr>
              <w:t>年間採取量(㎥)</w:t>
            </w:r>
            <w:r w:rsidRPr="00F11FCB">
              <w:rPr>
                <w:rFonts w:hAnsi="ＭＳ 明朝"/>
                <w:sz w:val="21"/>
                <w:szCs w:val="21"/>
              </w:rPr>
              <w:t xml:space="preserve"> </w:t>
            </w:r>
          </w:p>
        </w:tc>
        <w:tc>
          <w:tcPr>
            <w:tcW w:w="4793" w:type="dxa"/>
          </w:tcPr>
          <w:p w:rsidR="0072468B" w:rsidRPr="00F11FCB" w:rsidRDefault="0072468B" w:rsidP="00295C5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2468B" w:rsidRPr="00F11FCB" w:rsidTr="00245558">
        <w:trPr>
          <w:trHeight w:val="409"/>
        </w:trPr>
        <w:tc>
          <w:tcPr>
            <w:tcW w:w="504" w:type="dxa"/>
            <w:vMerge/>
            <w:vAlign w:val="center"/>
          </w:tcPr>
          <w:p w:rsidR="0072468B" w:rsidRPr="00F11FCB" w:rsidRDefault="0072468B" w:rsidP="00295C5C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32" w:type="dxa"/>
            <w:vAlign w:val="center"/>
          </w:tcPr>
          <w:p w:rsidR="0072468B" w:rsidRPr="00F11FCB" w:rsidRDefault="0072468B" w:rsidP="00295C5C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F11FCB">
              <w:rPr>
                <w:rFonts w:hAnsi="ＭＳ 明朝" w:hint="eastAsia"/>
                <w:sz w:val="21"/>
                <w:szCs w:val="21"/>
              </w:rPr>
              <w:t>年間稼働日数(日)</w:t>
            </w:r>
          </w:p>
        </w:tc>
        <w:tc>
          <w:tcPr>
            <w:tcW w:w="4793" w:type="dxa"/>
          </w:tcPr>
          <w:p w:rsidR="0072468B" w:rsidRPr="00F11FCB" w:rsidRDefault="0072468B" w:rsidP="00295C5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2468B" w:rsidRPr="00F11FCB" w:rsidTr="00245558">
        <w:trPr>
          <w:trHeight w:val="409"/>
        </w:trPr>
        <w:tc>
          <w:tcPr>
            <w:tcW w:w="4237" w:type="dxa"/>
            <w:gridSpan w:val="2"/>
            <w:vAlign w:val="center"/>
          </w:tcPr>
          <w:p w:rsidR="0072468B" w:rsidRPr="00F11FCB" w:rsidRDefault="0072468B" w:rsidP="00295C5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11FCB">
              <w:rPr>
                <w:rFonts w:hAnsi="ＭＳ 明朝" w:hint="eastAsia"/>
                <w:sz w:val="21"/>
                <w:szCs w:val="21"/>
              </w:rPr>
              <w:t>井戸設置工事の着手予定年月日</w:t>
            </w:r>
          </w:p>
        </w:tc>
        <w:tc>
          <w:tcPr>
            <w:tcW w:w="4793" w:type="dxa"/>
            <w:vAlign w:val="center"/>
          </w:tcPr>
          <w:p w:rsidR="0072468B" w:rsidRPr="00F11FCB" w:rsidRDefault="0072468B" w:rsidP="00F11FCB">
            <w:pPr>
              <w:wordWrap w:val="0"/>
              <w:jc w:val="right"/>
              <w:rPr>
                <w:rFonts w:hAnsi="ＭＳ 明朝"/>
                <w:sz w:val="21"/>
                <w:szCs w:val="21"/>
              </w:rPr>
            </w:pPr>
            <w:r w:rsidRPr="00F11FCB">
              <w:rPr>
                <w:rFonts w:hAnsi="ＭＳ 明朝" w:hint="eastAsia"/>
                <w:sz w:val="21"/>
                <w:szCs w:val="21"/>
              </w:rPr>
              <w:t xml:space="preserve">年　　　　　月　　　　　　日　　</w:t>
            </w:r>
          </w:p>
        </w:tc>
      </w:tr>
      <w:tr w:rsidR="0072468B" w:rsidRPr="00F11FCB" w:rsidTr="00245558">
        <w:trPr>
          <w:trHeight w:val="409"/>
        </w:trPr>
        <w:tc>
          <w:tcPr>
            <w:tcW w:w="4237" w:type="dxa"/>
            <w:gridSpan w:val="2"/>
            <w:vAlign w:val="center"/>
          </w:tcPr>
          <w:p w:rsidR="0072468B" w:rsidRPr="00F11FCB" w:rsidRDefault="0072468B" w:rsidP="00295C5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11FCB">
              <w:rPr>
                <w:rFonts w:hAnsi="ＭＳ 明朝" w:hint="eastAsia"/>
                <w:sz w:val="21"/>
                <w:szCs w:val="21"/>
              </w:rPr>
              <w:t>井戸設置工事の完了予定年月日</w:t>
            </w:r>
          </w:p>
        </w:tc>
        <w:tc>
          <w:tcPr>
            <w:tcW w:w="4793" w:type="dxa"/>
            <w:vAlign w:val="center"/>
          </w:tcPr>
          <w:p w:rsidR="0072468B" w:rsidRPr="00F11FCB" w:rsidRDefault="0072468B" w:rsidP="00F11FCB">
            <w:pPr>
              <w:wordWrap w:val="0"/>
              <w:jc w:val="right"/>
              <w:rPr>
                <w:rFonts w:hAnsi="ＭＳ 明朝"/>
                <w:sz w:val="21"/>
                <w:szCs w:val="21"/>
              </w:rPr>
            </w:pPr>
            <w:r w:rsidRPr="00F11FCB">
              <w:rPr>
                <w:rFonts w:hAnsi="ＭＳ 明朝" w:hint="eastAsia"/>
                <w:sz w:val="21"/>
                <w:szCs w:val="21"/>
              </w:rPr>
              <w:t xml:space="preserve">年　　　　　月　　　　　　日　　</w:t>
            </w:r>
          </w:p>
        </w:tc>
      </w:tr>
      <w:tr w:rsidR="0072468B" w:rsidRPr="00F11FCB" w:rsidTr="00360D80">
        <w:trPr>
          <w:trHeight w:val="1626"/>
        </w:trPr>
        <w:tc>
          <w:tcPr>
            <w:tcW w:w="9030" w:type="dxa"/>
            <w:gridSpan w:val="3"/>
          </w:tcPr>
          <w:p w:rsidR="0072468B" w:rsidRPr="00F11FCB" w:rsidRDefault="0072468B" w:rsidP="00295C5C">
            <w:pPr>
              <w:rPr>
                <w:rFonts w:hAnsi="ＭＳ 明朝"/>
                <w:sz w:val="21"/>
                <w:szCs w:val="21"/>
              </w:rPr>
            </w:pPr>
            <w:r w:rsidRPr="00F11FCB">
              <w:rPr>
                <w:rFonts w:hAnsi="ＭＳ 明朝" w:hint="eastAsia"/>
                <w:sz w:val="21"/>
                <w:szCs w:val="21"/>
              </w:rPr>
              <w:t xml:space="preserve">備考　</w:t>
            </w:r>
          </w:p>
          <w:p w:rsidR="0072468B" w:rsidRPr="00F11FCB" w:rsidRDefault="0072468B" w:rsidP="00295C5C">
            <w:pPr>
              <w:ind w:firstLineChars="300" w:firstLine="630"/>
              <w:rPr>
                <w:rFonts w:hAnsi="ＭＳ 明朝"/>
                <w:sz w:val="21"/>
                <w:szCs w:val="21"/>
              </w:rPr>
            </w:pPr>
            <w:r w:rsidRPr="00F11FCB">
              <w:rPr>
                <w:rFonts w:hAnsi="ＭＳ 明朝" w:hint="eastAsia"/>
                <w:sz w:val="21"/>
                <w:szCs w:val="21"/>
              </w:rPr>
              <w:t>１　　井戸の位置を示す図面を添付すること。</w:t>
            </w:r>
          </w:p>
          <w:p w:rsidR="0072468B" w:rsidRPr="00F11FCB" w:rsidRDefault="0072468B" w:rsidP="00295C5C">
            <w:pPr>
              <w:ind w:firstLineChars="300" w:firstLine="630"/>
              <w:rPr>
                <w:rFonts w:hAnsi="ＭＳ 明朝"/>
                <w:sz w:val="21"/>
                <w:szCs w:val="21"/>
              </w:rPr>
            </w:pPr>
            <w:r w:rsidRPr="00F11FCB">
              <w:rPr>
                <w:rFonts w:hAnsi="ＭＳ 明朝" w:hint="eastAsia"/>
                <w:sz w:val="21"/>
                <w:szCs w:val="21"/>
              </w:rPr>
              <w:t>２　　揚水機のカタログを添付すること。</w:t>
            </w:r>
          </w:p>
          <w:p w:rsidR="0072468B" w:rsidRPr="00F11FCB" w:rsidRDefault="0072468B" w:rsidP="00295C5C">
            <w:pPr>
              <w:ind w:firstLineChars="300" w:firstLine="630"/>
              <w:rPr>
                <w:rFonts w:hAnsi="ＭＳ 明朝"/>
                <w:sz w:val="21"/>
                <w:szCs w:val="21"/>
              </w:rPr>
            </w:pPr>
            <w:r w:rsidRPr="00F11FCB">
              <w:rPr>
                <w:rFonts w:hAnsi="ＭＳ 明朝" w:hint="eastAsia"/>
                <w:sz w:val="21"/>
                <w:szCs w:val="21"/>
              </w:rPr>
              <w:t>３　　市長が必要と認めるときは、次の図面等を添付すること。</w:t>
            </w:r>
          </w:p>
          <w:p w:rsidR="0072468B" w:rsidRPr="00F11FCB" w:rsidRDefault="0072468B" w:rsidP="00295C5C">
            <w:pPr>
              <w:ind w:firstLineChars="500" w:firstLine="1050"/>
              <w:rPr>
                <w:rFonts w:hAnsi="ＭＳ 明朝"/>
                <w:sz w:val="21"/>
                <w:szCs w:val="21"/>
              </w:rPr>
            </w:pPr>
            <w:r w:rsidRPr="00F11FCB">
              <w:rPr>
                <w:rFonts w:hAnsi="ＭＳ 明朝" w:hint="eastAsia"/>
                <w:sz w:val="21"/>
                <w:szCs w:val="21"/>
              </w:rPr>
              <w:t>（１）電気検層結果又は柱状図</w:t>
            </w:r>
          </w:p>
          <w:p w:rsidR="0072468B" w:rsidRPr="00F11FCB" w:rsidRDefault="0072468B" w:rsidP="00F11FCB">
            <w:pPr>
              <w:ind w:firstLineChars="500" w:firstLine="1050"/>
              <w:rPr>
                <w:rFonts w:hAnsi="ＭＳ 明朝" w:hint="eastAsia"/>
                <w:sz w:val="21"/>
                <w:szCs w:val="21"/>
              </w:rPr>
            </w:pPr>
            <w:r w:rsidRPr="00F11FCB">
              <w:rPr>
                <w:rFonts w:hAnsi="ＭＳ 明朝" w:hint="eastAsia"/>
                <w:sz w:val="21"/>
                <w:szCs w:val="21"/>
              </w:rPr>
              <w:t>（２）その他市長が必要と認めるもの</w:t>
            </w:r>
          </w:p>
        </w:tc>
      </w:tr>
    </w:tbl>
    <w:p w:rsidR="0072468B" w:rsidRPr="001878BD" w:rsidRDefault="0072468B" w:rsidP="00360D80">
      <w:pPr>
        <w:rPr>
          <w:rFonts w:hAnsi="ＭＳ 明朝" w:hint="eastAsia"/>
        </w:rPr>
      </w:pPr>
    </w:p>
    <w:sectPr w:rsidR="0072468B" w:rsidRPr="001878BD">
      <w:footerReference w:type="even" r:id="rId8"/>
      <w:pgSz w:w="11906" w:h="16838" w:code="9"/>
      <w:pgMar w:top="1191" w:right="964" w:bottom="1191" w:left="1247" w:header="800" w:footer="301" w:gutter="0"/>
      <w:pgNumType w:start="1"/>
      <w:cols w:space="425"/>
      <w:docGrid w:type="lines" w:linePitch="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555" w:rsidRDefault="008E3555">
      <w:r>
        <w:separator/>
      </w:r>
    </w:p>
  </w:endnote>
  <w:endnote w:type="continuationSeparator" w:id="0">
    <w:p w:rsidR="008E3555" w:rsidRDefault="008E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C5C" w:rsidRDefault="00295C5C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95C5C" w:rsidRDefault="00295C5C">
    <w:pPr>
      <w:pStyle w:val="a5"/>
    </w:pPr>
  </w:p>
  <w:p w:rsidR="00295C5C" w:rsidRDefault="00295C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555" w:rsidRDefault="008E3555">
      <w:r>
        <w:separator/>
      </w:r>
    </w:p>
  </w:footnote>
  <w:footnote w:type="continuationSeparator" w:id="0">
    <w:p w:rsidR="008E3555" w:rsidRDefault="008E3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088F"/>
    <w:multiLevelType w:val="hybridMultilevel"/>
    <w:tmpl w:val="D20483A8"/>
    <w:lvl w:ilvl="0" w:tplc="A22018D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CC47C37"/>
    <w:multiLevelType w:val="hybridMultilevel"/>
    <w:tmpl w:val="C5F86F9E"/>
    <w:lvl w:ilvl="0" w:tplc="8FD8E048">
      <w:start w:val="1"/>
      <w:numFmt w:val="decimalFullWidth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5797AC3"/>
    <w:multiLevelType w:val="hybridMultilevel"/>
    <w:tmpl w:val="CEEE28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7A5BC3"/>
    <w:multiLevelType w:val="hybridMultilevel"/>
    <w:tmpl w:val="5CCED9D2"/>
    <w:lvl w:ilvl="0" w:tplc="F6C6B474">
      <w:start w:val="1"/>
      <w:numFmt w:val="decimalFullWidth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EE0769B"/>
    <w:multiLevelType w:val="hybridMultilevel"/>
    <w:tmpl w:val="A43AE1FE"/>
    <w:lvl w:ilvl="0" w:tplc="13641F7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0666FA8"/>
    <w:multiLevelType w:val="hybridMultilevel"/>
    <w:tmpl w:val="4328A5AE"/>
    <w:lvl w:ilvl="0" w:tplc="8E18B246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hint="default"/>
        <w:color w:val="7F7F7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795A8D"/>
    <w:multiLevelType w:val="hybridMultilevel"/>
    <w:tmpl w:val="79AE777E"/>
    <w:lvl w:ilvl="0" w:tplc="7F6A95D6">
      <w:start w:val="1"/>
      <w:numFmt w:val="bullet"/>
      <w:pStyle w:val="a0"/>
      <w:lvlText w:val=""/>
      <w:lvlJc w:val="left"/>
      <w:pPr>
        <w:ind w:left="420" w:hanging="420"/>
      </w:pPr>
      <w:rPr>
        <w:rFonts w:ascii="Wingdings" w:eastAsia="ＭＳ 明朝" w:hAnsi="Wingdings" w:hint="default"/>
        <w:b w:val="0"/>
        <w:i w:val="0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055210"/>
    <w:multiLevelType w:val="hybridMultilevel"/>
    <w:tmpl w:val="50D694B6"/>
    <w:lvl w:ilvl="0" w:tplc="9F9EEDC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F887860"/>
    <w:multiLevelType w:val="hybridMultilevel"/>
    <w:tmpl w:val="4232FBAC"/>
    <w:lvl w:ilvl="0" w:tplc="7D76B37C">
      <w:start w:val="1"/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3F973EF2"/>
    <w:multiLevelType w:val="hybridMultilevel"/>
    <w:tmpl w:val="6AE4269A"/>
    <w:lvl w:ilvl="0" w:tplc="8EAE43E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6487B66"/>
    <w:multiLevelType w:val="hybridMultilevel"/>
    <w:tmpl w:val="F2E033F8"/>
    <w:lvl w:ilvl="0" w:tplc="BB52DE20">
      <w:start w:val="1"/>
      <w:numFmt w:val="decimalFullWidth"/>
      <w:lvlText w:val="（%1）"/>
      <w:lvlJc w:val="left"/>
      <w:pPr>
        <w:ind w:left="69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E71D1D"/>
    <w:multiLevelType w:val="hybridMultilevel"/>
    <w:tmpl w:val="1A78D53A"/>
    <w:lvl w:ilvl="0" w:tplc="DCA65A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8E722A"/>
    <w:multiLevelType w:val="hybridMultilevel"/>
    <w:tmpl w:val="51A21370"/>
    <w:lvl w:ilvl="0" w:tplc="DCA65A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5F5983"/>
    <w:multiLevelType w:val="hybridMultilevel"/>
    <w:tmpl w:val="40F43606"/>
    <w:lvl w:ilvl="0" w:tplc="DCA65A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  <w:num w:numId="1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481"/>
  <w:displayHorizontalDrawingGridEvery w:val="2"/>
  <w:noPunctuationKerning/>
  <w:characterSpacingControl w:val="doNotCompress"/>
  <w:noLineBreaksAfter w:lang="ja-JP" w:val="$([\{£¥〈《『【〔＄［｛￡￥"/>
  <w:noLineBreaksBefore w:lang="ja-JP" w:val="!%),.?]}¢°‰℃、。々〉》』】〕゛゜ゝゞヽヾ！％，．？］｝｡｣､ﾞﾟ￠"/>
  <w:hdrShapeDefaults>
    <o:shapedefaults v:ext="edit" spidmax="3074">
      <v:stroke startarrow="block" endarrow="blo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E7"/>
    <w:rsid w:val="00000E26"/>
    <w:rsid w:val="00026049"/>
    <w:rsid w:val="0003394A"/>
    <w:rsid w:val="00052AE5"/>
    <w:rsid w:val="00074922"/>
    <w:rsid w:val="00083AD9"/>
    <w:rsid w:val="000B5C29"/>
    <w:rsid w:val="000C0370"/>
    <w:rsid w:val="000C12B8"/>
    <w:rsid w:val="000C4C48"/>
    <w:rsid w:val="000D2CA3"/>
    <w:rsid w:val="000E07C0"/>
    <w:rsid w:val="000E1A88"/>
    <w:rsid w:val="000E4DDD"/>
    <w:rsid w:val="000F519A"/>
    <w:rsid w:val="000F553D"/>
    <w:rsid w:val="000F70C2"/>
    <w:rsid w:val="00102091"/>
    <w:rsid w:val="001027E6"/>
    <w:rsid w:val="0014375D"/>
    <w:rsid w:val="00143E5F"/>
    <w:rsid w:val="00143E6A"/>
    <w:rsid w:val="00144688"/>
    <w:rsid w:val="0014759D"/>
    <w:rsid w:val="00156AA2"/>
    <w:rsid w:val="00160410"/>
    <w:rsid w:val="00162F03"/>
    <w:rsid w:val="0016627C"/>
    <w:rsid w:val="0017174E"/>
    <w:rsid w:val="001878BD"/>
    <w:rsid w:val="001A6F78"/>
    <w:rsid w:val="001B087E"/>
    <w:rsid w:val="001B4B83"/>
    <w:rsid w:val="001C1569"/>
    <w:rsid w:val="001C3D1E"/>
    <w:rsid w:val="001D65DE"/>
    <w:rsid w:val="001E3A6F"/>
    <w:rsid w:val="001F38AB"/>
    <w:rsid w:val="00221D92"/>
    <w:rsid w:val="002418A6"/>
    <w:rsid w:val="00245558"/>
    <w:rsid w:val="00250AFD"/>
    <w:rsid w:val="0026229A"/>
    <w:rsid w:val="0027091E"/>
    <w:rsid w:val="00286B4F"/>
    <w:rsid w:val="00287C50"/>
    <w:rsid w:val="00295C5C"/>
    <w:rsid w:val="002A08CB"/>
    <w:rsid w:val="002A78D7"/>
    <w:rsid w:val="002C6651"/>
    <w:rsid w:val="002C74AA"/>
    <w:rsid w:val="002D1E9A"/>
    <w:rsid w:val="002F5E9F"/>
    <w:rsid w:val="003150B7"/>
    <w:rsid w:val="003342EE"/>
    <w:rsid w:val="003352A8"/>
    <w:rsid w:val="003357E6"/>
    <w:rsid w:val="00344731"/>
    <w:rsid w:val="00347D54"/>
    <w:rsid w:val="00356B3C"/>
    <w:rsid w:val="00357A8D"/>
    <w:rsid w:val="00360D80"/>
    <w:rsid w:val="00364BE8"/>
    <w:rsid w:val="00390D8F"/>
    <w:rsid w:val="003A59B5"/>
    <w:rsid w:val="003A6DC3"/>
    <w:rsid w:val="003B4BE1"/>
    <w:rsid w:val="003C6468"/>
    <w:rsid w:val="003E233D"/>
    <w:rsid w:val="003F6258"/>
    <w:rsid w:val="00423C06"/>
    <w:rsid w:val="00430488"/>
    <w:rsid w:val="00434B58"/>
    <w:rsid w:val="00436438"/>
    <w:rsid w:val="004528F3"/>
    <w:rsid w:val="00453D0B"/>
    <w:rsid w:val="00460758"/>
    <w:rsid w:val="00476809"/>
    <w:rsid w:val="00495E6B"/>
    <w:rsid w:val="004A287F"/>
    <w:rsid w:val="004B14C5"/>
    <w:rsid w:val="004D1E51"/>
    <w:rsid w:val="004D5190"/>
    <w:rsid w:val="004D605B"/>
    <w:rsid w:val="00502BAE"/>
    <w:rsid w:val="00505DC2"/>
    <w:rsid w:val="00511F0E"/>
    <w:rsid w:val="00516EC3"/>
    <w:rsid w:val="00557C8B"/>
    <w:rsid w:val="00561AE7"/>
    <w:rsid w:val="005829DD"/>
    <w:rsid w:val="005847C6"/>
    <w:rsid w:val="005E1AB6"/>
    <w:rsid w:val="005E5760"/>
    <w:rsid w:val="00612DCB"/>
    <w:rsid w:val="00614EAB"/>
    <w:rsid w:val="00616CE3"/>
    <w:rsid w:val="006338DC"/>
    <w:rsid w:val="00644EBE"/>
    <w:rsid w:val="006734C6"/>
    <w:rsid w:val="0068355A"/>
    <w:rsid w:val="006A4E52"/>
    <w:rsid w:val="006B6983"/>
    <w:rsid w:val="006C3F04"/>
    <w:rsid w:val="006C71C0"/>
    <w:rsid w:val="006C74B5"/>
    <w:rsid w:val="006D357D"/>
    <w:rsid w:val="006D4B6C"/>
    <w:rsid w:val="006F1399"/>
    <w:rsid w:val="006F19BF"/>
    <w:rsid w:val="0072468B"/>
    <w:rsid w:val="007618DD"/>
    <w:rsid w:val="0077427B"/>
    <w:rsid w:val="00784FFE"/>
    <w:rsid w:val="007967A8"/>
    <w:rsid w:val="007D0C71"/>
    <w:rsid w:val="007E5966"/>
    <w:rsid w:val="007F7AC4"/>
    <w:rsid w:val="00843189"/>
    <w:rsid w:val="00874F6A"/>
    <w:rsid w:val="00885C43"/>
    <w:rsid w:val="008A1AAD"/>
    <w:rsid w:val="008A5C01"/>
    <w:rsid w:val="008C0E55"/>
    <w:rsid w:val="008E075C"/>
    <w:rsid w:val="008E3555"/>
    <w:rsid w:val="008F4FCE"/>
    <w:rsid w:val="008F5C1B"/>
    <w:rsid w:val="008F7568"/>
    <w:rsid w:val="00915E4D"/>
    <w:rsid w:val="0092215F"/>
    <w:rsid w:val="0093548B"/>
    <w:rsid w:val="0095589A"/>
    <w:rsid w:val="0097076A"/>
    <w:rsid w:val="0098624F"/>
    <w:rsid w:val="009A0D4F"/>
    <w:rsid w:val="009B0134"/>
    <w:rsid w:val="009C2DF9"/>
    <w:rsid w:val="009D4C71"/>
    <w:rsid w:val="009E2389"/>
    <w:rsid w:val="00A00B40"/>
    <w:rsid w:val="00A04452"/>
    <w:rsid w:val="00A237BA"/>
    <w:rsid w:val="00A308B1"/>
    <w:rsid w:val="00A42915"/>
    <w:rsid w:val="00A44A8B"/>
    <w:rsid w:val="00A6103C"/>
    <w:rsid w:val="00A61165"/>
    <w:rsid w:val="00A64FD0"/>
    <w:rsid w:val="00A7279B"/>
    <w:rsid w:val="00A8731C"/>
    <w:rsid w:val="00A8790F"/>
    <w:rsid w:val="00AC4651"/>
    <w:rsid w:val="00AD0038"/>
    <w:rsid w:val="00AD4A1F"/>
    <w:rsid w:val="00B02AEB"/>
    <w:rsid w:val="00B066B3"/>
    <w:rsid w:val="00B54387"/>
    <w:rsid w:val="00B72949"/>
    <w:rsid w:val="00B755BD"/>
    <w:rsid w:val="00B90641"/>
    <w:rsid w:val="00B923D3"/>
    <w:rsid w:val="00B934A9"/>
    <w:rsid w:val="00BA78CF"/>
    <w:rsid w:val="00C0572F"/>
    <w:rsid w:val="00C17836"/>
    <w:rsid w:val="00C40B8F"/>
    <w:rsid w:val="00C50C3E"/>
    <w:rsid w:val="00C52F8B"/>
    <w:rsid w:val="00C81FD0"/>
    <w:rsid w:val="00C973C3"/>
    <w:rsid w:val="00CA02CC"/>
    <w:rsid w:val="00CB0899"/>
    <w:rsid w:val="00CB3F75"/>
    <w:rsid w:val="00CC33EC"/>
    <w:rsid w:val="00CD584E"/>
    <w:rsid w:val="00CE1390"/>
    <w:rsid w:val="00D022F9"/>
    <w:rsid w:val="00D72746"/>
    <w:rsid w:val="00D73D77"/>
    <w:rsid w:val="00D74AC1"/>
    <w:rsid w:val="00DA6E68"/>
    <w:rsid w:val="00DB0D08"/>
    <w:rsid w:val="00DD2E91"/>
    <w:rsid w:val="00DD6091"/>
    <w:rsid w:val="00E0063E"/>
    <w:rsid w:val="00E0738F"/>
    <w:rsid w:val="00E4478D"/>
    <w:rsid w:val="00E76EE3"/>
    <w:rsid w:val="00E8037A"/>
    <w:rsid w:val="00E90A5E"/>
    <w:rsid w:val="00EA0109"/>
    <w:rsid w:val="00EC54CD"/>
    <w:rsid w:val="00EE1445"/>
    <w:rsid w:val="00EE3146"/>
    <w:rsid w:val="00EF6686"/>
    <w:rsid w:val="00F02F82"/>
    <w:rsid w:val="00F04365"/>
    <w:rsid w:val="00F11FCB"/>
    <w:rsid w:val="00F21CCB"/>
    <w:rsid w:val="00F341FF"/>
    <w:rsid w:val="00F363DC"/>
    <w:rsid w:val="00F42E51"/>
    <w:rsid w:val="00F77EA1"/>
    <w:rsid w:val="00F876B2"/>
    <w:rsid w:val="00F93CAB"/>
    <w:rsid w:val="00F96558"/>
    <w:rsid w:val="00F97184"/>
    <w:rsid w:val="00FA21F0"/>
    <w:rsid w:val="00FA3C6C"/>
    <w:rsid w:val="00FA41EF"/>
    <w:rsid w:val="00FA5F29"/>
    <w:rsid w:val="00FC2BB9"/>
    <w:rsid w:val="00FC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startarrow="block" endarrow="block"/>
    </o:shapedefaults>
    <o:shapelayout v:ext="edit">
      <o:idmap v:ext="edit" data="1"/>
    </o:shapelayout>
  </w:shapeDefaults>
  <w:decimalSymbol w:val="."/>
  <w:listSeparator w:val=","/>
  <w15:chartTrackingRefBased/>
  <w15:docId w15:val="{AA9C6E47-C7D4-4330-A6D6-4BC213D9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2" w:uiPriority="99"/>
    <w:lsdException w:name="Block Text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</w:pPr>
    <w:rPr>
      <w:rFonts w:ascii="ＭＳ 明朝"/>
      <w:sz w:val="22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</w:style>
  <w:style w:type="paragraph" w:styleId="a5">
    <w:name w:val="footer"/>
    <w:basedOn w:val="a1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1"/>
    <w:next w:val="a1"/>
    <w:link w:val="a8"/>
  </w:style>
  <w:style w:type="paragraph" w:styleId="a9">
    <w:name w:val="Note Heading"/>
    <w:basedOn w:val="a1"/>
    <w:next w:val="a1"/>
    <w:link w:val="aa"/>
    <w:pPr>
      <w:jc w:val="center"/>
    </w:pPr>
  </w:style>
  <w:style w:type="character" w:styleId="ab">
    <w:name w:val="page number"/>
    <w:basedOn w:val="a2"/>
  </w:style>
  <w:style w:type="paragraph" w:styleId="ac">
    <w:name w:val="Body Text Indent"/>
    <w:basedOn w:val="a1"/>
    <w:link w:val="ad"/>
    <w:pPr>
      <w:kinsoku w:val="0"/>
      <w:ind w:left="220"/>
    </w:pPr>
  </w:style>
  <w:style w:type="paragraph" w:styleId="ae">
    <w:name w:val="Closing"/>
    <w:basedOn w:val="a1"/>
    <w:link w:val="af"/>
    <w:pPr>
      <w:jc w:val="right"/>
    </w:pPr>
  </w:style>
  <w:style w:type="paragraph" w:styleId="af0">
    <w:name w:val="header"/>
    <w:basedOn w:val="a1"/>
    <w:link w:val="af1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f2">
    <w:name w:val="左揃え"/>
    <w:basedOn w:val="a1"/>
    <w:next w:val="a1"/>
    <w:pPr>
      <w:snapToGrid w:val="0"/>
      <w:spacing w:line="360" w:lineRule="atLeast"/>
    </w:pPr>
    <w:rPr>
      <w:rFonts w:hint="eastAsia"/>
    </w:rPr>
  </w:style>
  <w:style w:type="paragraph" w:styleId="2">
    <w:name w:val="Body Text Indent 2"/>
    <w:basedOn w:val="a1"/>
    <w:pPr>
      <w:ind w:left="220"/>
    </w:pPr>
    <w:rPr>
      <w:rFonts w:hint="eastAsia"/>
    </w:rPr>
  </w:style>
  <w:style w:type="paragraph" w:styleId="3">
    <w:name w:val="Body Text Indent 3"/>
    <w:basedOn w:val="a1"/>
    <w:pPr>
      <w:ind w:left="440" w:hanging="440"/>
    </w:pPr>
  </w:style>
  <w:style w:type="paragraph" w:styleId="af3">
    <w:name w:val="Block Text"/>
    <w:basedOn w:val="a1"/>
    <w:uiPriority w:val="99"/>
    <w:pPr>
      <w:spacing w:line="296" w:lineRule="atLeast"/>
      <w:ind w:left="1100" w:rightChars="-43" w:right="-95" w:hanging="860"/>
    </w:pPr>
    <w:rPr>
      <w:rFonts w:hAnsi="ＭＳ 明朝"/>
      <w:color w:val="000000"/>
      <w:szCs w:val="22"/>
    </w:rPr>
  </w:style>
  <w:style w:type="paragraph" w:styleId="af4">
    <w:name w:val="Balloon Text"/>
    <w:basedOn w:val="a1"/>
    <w:link w:val="af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rPr>
      <w:rFonts w:ascii="ＭＳ 明朝" w:eastAsia="ＭＳ 明朝" w:hAnsi="Century"/>
      <w:sz w:val="22"/>
      <w:lang w:val="en-US" w:eastAsia="ja-JP" w:bidi="ar-SA"/>
    </w:rPr>
  </w:style>
  <w:style w:type="table" w:styleId="af6">
    <w:name w:val="Table Grid"/>
    <w:basedOn w:val="a3"/>
    <w:uiPriority w:val="5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日付 (文字)"/>
    <w:link w:val="a7"/>
    <w:semiHidden/>
    <w:rPr>
      <w:rFonts w:ascii="ＭＳ 明朝" w:eastAsia="ＭＳ 明朝" w:hAnsi="Century"/>
      <w:sz w:val="22"/>
      <w:lang w:val="en-US" w:eastAsia="ja-JP" w:bidi="ar-SA"/>
    </w:rPr>
  </w:style>
  <w:style w:type="character" w:customStyle="1" w:styleId="aa">
    <w:name w:val="記 (文字)"/>
    <w:link w:val="a9"/>
    <w:rPr>
      <w:rFonts w:ascii="ＭＳ 明朝" w:eastAsia="ＭＳ 明朝" w:hAnsi="Century"/>
      <w:sz w:val="22"/>
      <w:lang w:val="en-US" w:eastAsia="ja-JP" w:bidi="ar-SA"/>
    </w:rPr>
  </w:style>
  <w:style w:type="paragraph" w:customStyle="1" w:styleId="af7">
    <w:name w:val="オアシス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 ＭＳ 明朝" w:eastAsia=" ＭＳ 明朝" w:hAnsi=" Century"/>
      <w:spacing w:val="-15"/>
      <w:sz w:val="21"/>
    </w:rPr>
  </w:style>
  <w:style w:type="paragraph" w:styleId="af8">
    <w:name w:val="Body Text"/>
    <w:basedOn w:val="a1"/>
    <w:link w:val="af9"/>
    <w:uiPriority w:val="1"/>
    <w:qFormat/>
    <w:pPr>
      <w:ind w:rightChars="-45" w:right="-99"/>
    </w:pPr>
    <w:rPr>
      <w:rFonts w:ascii="Mincho" w:eastAsia="Mincho" w:hAnsi="ＭＳ 明朝"/>
    </w:rPr>
  </w:style>
  <w:style w:type="character" w:customStyle="1" w:styleId="af9">
    <w:name w:val="本文 (文字)"/>
    <w:link w:val="af8"/>
    <w:uiPriority w:val="1"/>
    <w:rPr>
      <w:rFonts w:ascii="Mincho" w:eastAsia="Mincho" w:hAnsi="ＭＳ 明朝"/>
      <w:sz w:val="22"/>
    </w:rPr>
  </w:style>
  <w:style w:type="paragraph" w:styleId="Web">
    <w:name w:val="Normal (Web)"/>
    <w:basedOn w:val="a1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customStyle="1" w:styleId="af1">
    <w:name w:val="ヘッダー (文字)"/>
    <w:link w:val="af0"/>
    <w:uiPriority w:val="99"/>
    <w:rPr>
      <w:rFonts w:ascii="ＭＳ 明朝"/>
      <w:sz w:val="22"/>
    </w:rPr>
  </w:style>
  <w:style w:type="paragraph" w:styleId="20">
    <w:name w:val="Body Text 2"/>
    <w:basedOn w:val="a1"/>
    <w:link w:val="21"/>
    <w:uiPriority w:val="99"/>
    <w:unhideWhenUsed/>
    <w:pPr>
      <w:spacing w:line="480" w:lineRule="auto"/>
    </w:pPr>
  </w:style>
  <w:style w:type="character" w:customStyle="1" w:styleId="21">
    <w:name w:val="本文 2 (文字)"/>
    <w:link w:val="20"/>
    <w:uiPriority w:val="99"/>
    <w:rPr>
      <w:rFonts w:ascii="ＭＳ 明朝"/>
      <w:sz w:val="22"/>
    </w:rPr>
  </w:style>
  <w:style w:type="paragraph" w:customStyle="1" w:styleId="afa">
    <w:name w:val="一太郎"/>
    <w:rsid w:val="009D4C71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3"/>
      <w:sz w:val="21"/>
      <w:szCs w:val="21"/>
    </w:rPr>
  </w:style>
  <w:style w:type="character" w:customStyle="1" w:styleId="ad">
    <w:name w:val="本文インデント (文字)"/>
    <w:link w:val="ac"/>
    <w:rsid w:val="00A7279B"/>
    <w:rPr>
      <w:rFonts w:ascii="ＭＳ 明朝"/>
      <w:sz w:val="22"/>
    </w:rPr>
  </w:style>
  <w:style w:type="character" w:customStyle="1" w:styleId="af">
    <w:name w:val="結語 (文字)"/>
    <w:link w:val="ae"/>
    <w:rsid w:val="00A7279B"/>
    <w:rPr>
      <w:rFonts w:ascii="ＭＳ 明朝"/>
      <w:sz w:val="22"/>
    </w:rPr>
  </w:style>
  <w:style w:type="paragraph" w:customStyle="1" w:styleId="Default">
    <w:name w:val="Default"/>
    <w:rsid w:val="00A7279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f5">
    <w:name w:val="吹き出し (文字)"/>
    <w:link w:val="af4"/>
    <w:uiPriority w:val="99"/>
    <w:semiHidden/>
    <w:rsid w:val="00A7279B"/>
    <w:rPr>
      <w:rFonts w:ascii="Arial" w:eastAsia="ＭＳ ゴシック" w:hAnsi="Arial"/>
      <w:sz w:val="18"/>
      <w:szCs w:val="18"/>
    </w:rPr>
  </w:style>
  <w:style w:type="table" w:customStyle="1" w:styleId="1">
    <w:name w:val="表 (格子)1"/>
    <w:basedOn w:val="a3"/>
    <w:next w:val="af6"/>
    <w:uiPriority w:val="39"/>
    <w:rsid w:val="00A7279B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1"/>
    <w:rsid w:val="00162F03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b">
    <w:name w:val="annotation reference"/>
    <w:rsid w:val="003357E6"/>
    <w:rPr>
      <w:sz w:val="18"/>
      <w:szCs w:val="18"/>
    </w:rPr>
  </w:style>
  <w:style w:type="paragraph" w:styleId="afc">
    <w:name w:val="annotation text"/>
    <w:basedOn w:val="a1"/>
    <w:link w:val="afd"/>
    <w:rsid w:val="003357E6"/>
  </w:style>
  <w:style w:type="character" w:customStyle="1" w:styleId="afd">
    <w:name w:val="コメント文字列 (文字)"/>
    <w:link w:val="afc"/>
    <w:rsid w:val="003357E6"/>
    <w:rPr>
      <w:rFonts w:ascii="ＭＳ 明朝"/>
      <w:sz w:val="22"/>
    </w:rPr>
  </w:style>
  <w:style w:type="paragraph" w:styleId="afe">
    <w:name w:val="annotation subject"/>
    <w:basedOn w:val="afc"/>
    <w:next w:val="afc"/>
    <w:link w:val="aff"/>
    <w:rsid w:val="003357E6"/>
    <w:rPr>
      <w:b/>
      <w:bCs/>
    </w:rPr>
  </w:style>
  <w:style w:type="character" w:customStyle="1" w:styleId="aff">
    <w:name w:val="コメント内容 (文字)"/>
    <w:link w:val="afe"/>
    <w:rsid w:val="003357E6"/>
    <w:rPr>
      <w:rFonts w:ascii="ＭＳ 明朝"/>
      <w:b/>
      <w:bCs/>
      <w:sz w:val="22"/>
    </w:rPr>
  </w:style>
  <w:style w:type="paragraph" w:customStyle="1" w:styleId="9pt">
    <w:name w:val="スタイル 9 pt 均等割り付け"/>
    <w:basedOn w:val="a1"/>
    <w:uiPriority w:val="99"/>
    <w:rsid w:val="00FA3C6C"/>
    <w:pPr>
      <w:jc w:val="distribute"/>
    </w:pPr>
    <w:rPr>
      <w:rFonts w:cs="ＭＳ 明朝"/>
      <w:sz w:val="18"/>
    </w:rPr>
  </w:style>
  <w:style w:type="paragraph" w:styleId="aff0">
    <w:name w:val="Revision"/>
    <w:hidden/>
    <w:uiPriority w:val="99"/>
    <w:semiHidden/>
    <w:rsid w:val="00287C50"/>
    <w:rPr>
      <w:rFonts w:ascii="ＭＳ 明朝"/>
      <w:sz w:val="22"/>
    </w:rPr>
  </w:style>
  <w:style w:type="character" w:styleId="aff1">
    <w:name w:val="Hyperlink"/>
    <w:uiPriority w:val="99"/>
    <w:unhideWhenUsed/>
    <w:rsid w:val="00287C50"/>
    <w:rPr>
      <w:strike w:val="0"/>
      <w:dstrike w:val="0"/>
      <w:color w:val="0055AA"/>
      <w:u w:val="none"/>
      <w:effect w:val="none"/>
    </w:rPr>
  </w:style>
  <w:style w:type="character" w:customStyle="1" w:styleId="texthighlight">
    <w:name w:val="texthighlight"/>
    <w:rsid w:val="00287C50"/>
  </w:style>
  <w:style w:type="paragraph" w:customStyle="1" w:styleId="a">
    <w:name w:val="●箇条書き"/>
    <w:basedOn w:val="a1"/>
    <w:rsid w:val="00287C50"/>
    <w:pPr>
      <w:numPr>
        <w:numId w:val="5"/>
      </w:numPr>
      <w:autoSpaceDE/>
      <w:autoSpaceDN/>
      <w:adjustRightInd/>
      <w:jc w:val="both"/>
    </w:pPr>
    <w:rPr>
      <w:rFonts w:ascii="Century"/>
      <w:kern w:val="2"/>
      <w:sz w:val="21"/>
      <w:szCs w:val="22"/>
    </w:rPr>
  </w:style>
  <w:style w:type="paragraph" w:customStyle="1" w:styleId="aff2">
    <w:name w:val="表内●箇条書き"/>
    <w:basedOn w:val="a"/>
    <w:qFormat/>
    <w:rsid w:val="00287C50"/>
    <w:pPr>
      <w:snapToGrid w:val="0"/>
      <w:spacing w:line="192" w:lineRule="auto"/>
    </w:pPr>
    <w:rPr>
      <w:rFonts w:ascii="游ゴシック" w:eastAsia="游ゴシック" w:hAnsi="游ゴシック"/>
      <w:szCs w:val="21"/>
    </w:rPr>
  </w:style>
  <w:style w:type="paragraph" w:customStyle="1" w:styleId="aff3">
    <w:name w:val="表内標準"/>
    <w:basedOn w:val="aff2"/>
    <w:qFormat/>
    <w:rsid w:val="00287C50"/>
    <w:pPr>
      <w:numPr>
        <w:numId w:val="0"/>
      </w:numPr>
    </w:pPr>
  </w:style>
  <w:style w:type="paragraph" w:customStyle="1" w:styleId="a0">
    <w:name w:val="表内・箇条書き"/>
    <w:basedOn w:val="aff2"/>
    <w:qFormat/>
    <w:rsid w:val="00287C50"/>
    <w:pPr>
      <w:numPr>
        <w:numId w:val="6"/>
      </w:numPr>
      <w:ind w:leftChars="100" w:left="100" w:hanging="210"/>
    </w:pPr>
  </w:style>
  <w:style w:type="table" w:customStyle="1" w:styleId="TableNormal">
    <w:name w:val="Table Normal"/>
    <w:uiPriority w:val="2"/>
    <w:semiHidden/>
    <w:unhideWhenUsed/>
    <w:qFormat/>
    <w:rsid w:val="00287C50"/>
    <w:pPr>
      <w:widowControl w:val="0"/>
      <w:autoSpaceDE w:val="0"/>
      <w:autoSpaceDN w:val="0"/>
    </w:pPr>
    <w:rPr>
      <w:rFonts w:ascii="游明朝" w:eastAsia="游明朝" w:hAnsi="游明朝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287C50"/>
    <w:pPr>
      <w:adjustRightInd/>
    </w:pPr>
    <w:rPr>
      <w:rFonts w:hAnsi="ＭＳ 明朝" w:cs="ＭＳ 明朝"/>
      <w:szCs w:val="22"/>
      <w:lang w:eastAsia="en-US"/>
    </w:rPr>
  </w:style>
  <w:style w:type="paragraph" w:styleId="aff4">
    <w:name w:val="List Paragraph"/>
    <w:basedOn w:val="a1"/>
    <w:uiPriority w:val="34"/>
    <w:qFormat/>
    <w:rsid w:val="00287C50"/>
    <w:pPr>
      <w:autoSpaceDE/>
      <w:autoSpaceDN/>
      <w:adjustRightInd/>
      <w:ind w:leftChars="400" w:left="840"/>
      <w:jc w:val="both"/>
    </w:pPr>
    <w:rPr>
      <w:rFonts w:ascii="游明朝" w:eastAsia="游明朝" w:hAnsi="游明朝"/>
      <w:kern w:val="2"/>
      <w:sz w:val="21"/>
      <w:szCs w:val="22"/>
    </w:rPr>
  </w:style>
  <w:style w:type="character" w:customStyle="1" w:styleId="highlight1">
    <w:name w:val="highlight1"/>
    <w:rsid w:val="0072468B"/>
    <w:rPr>
      <w:b/>
      <w:bCs/>
      <w:shd w:val="clear" w:color="auto" w:fill="FFFF00"/>
    </w:rPr>
  </w:style>
  <w:style w:type="paragraph" w:customStyle="1" w:styleId="leftpanel-horeimei">
    <w:name w:val="leftpanel-horeimei"/>
    <w:basedOn w:val="a1"/>
    <w:rsid w:val="0072468B"/>
    <w:pPr>
      <w:widowControl/>
      <w:autoSpaceDE/>
      <w:autoSpaceDN/>
      <w:adjustRightInd/>
    </w:pPr>
    <w:rPr>
      <w:rFonts w:ascii="ＭＳ Ｐゴシック" w:eastAsia="ＭＳ Ｐゴシック" w:hAnsi="ＭＳ Ｐゴシック" w:cs="ＭＳ Ｐゴシック"/>
      <w:b/>
      <w:bCs/>
      <w:sz w:val="29"/>
      <w:szCs w:val="29"/>
    </w:rPr>
  </w:style>
  <w:style w:type="paragraph" w:customStyle="1" w:styleId="leftpanel-seitei">
    <w:name w:val="leftpanel-seitei"/>
    <w:basedOn w:val="a1"/>
    <w:rsid w:val="0072468B"/>
    <w:pPr>
      <w:widowControl/>
      <w:autoSpaceDE/>
      <w:autoSpaceDN/>
      <w:adjustRightInd/>
      <w:ind w:left="150" w:right="150"/>
    </w:pPr>
    <w:rPr>
      <w:rFonts w:ascii="ＭＳ Ｐゴシック" w:eastAsia="ＭＳ Ｐゴシック" w:hAnsi="ＭＳ Ｐゴシック" w:cs="ＭＳ Ｐゴシック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49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7959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1931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081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456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3208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2974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6607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6944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239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335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263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564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572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778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120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4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58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793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07839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471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2486;&#12531;&#12503;&#12524;&#12540;&#12488;\&#26465;&#20363;&#3156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DD465-FD9A-46C3-B9A8-A032A6318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条例等.dot</Template>
  <TotalTime>0</TotalTime>
  <Pages>1</Pages>
  <Words>409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条例等</vt:lpstr>
      <vt:lpstr>条例等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条例等</dc:title>
  <dc:subject>99.02.20 Ver.1.0</dc:subject>
  <dc:creator>FMV-USER</dc:creator>
  <cp:keywords/>
  <cp:lastModifiedBy>user</cp:lastModifiedBy>
  <cp:revision>2</cp:revision>
  <cp:lastPrinted>2022-03-28T01:55:00Z</cp:lastPrinted>
  <dcterms:created xsi:type="dcterms:W3CDTF">2022-04-28T01:38:00Z</dcterms:created>
  <dcterms:modified xsi:type="dcterms:W3CDTF">2022-04-28T01:38:00Z</dcterms:modified>
</cp:coreProperties>
</file>